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1D" w:rsidRDefault="00A35F1D" w:rsidP="00E2700F">
      <w:pPr>
        <w:spacing w:beforeLines="400" w:afterLines="400"/>
        <w:ind w:right="-199"/>
        <w:jc w:val="center"/>
        <w:rPr>
          <w:rFonts w:ascii="华文中宋" w:eastAsia="华文中宋"/>
          <w:b/>
          <w:color w:val="FF0000"/>
          <w:w w:val="80"/>
          <w:kern w:val="144"/>
          <w:position w:val="-2"/>
          <w:sz w:val="64"/>
          <w:szCs w:val="64"/>
        </w:rPr>
      </w:pPr>
      <w:r>
        <w:rPr>
          <w:rFonts w:ascii="华文中宋" w:eastAsia="华文中宋" w:hint="eastAsia"/>
          <w:b/>
          <w:color w:val="FF0000"/>
          <w:w w:val="80"/>
          <w:kern w:val="0"/>
          <w:position w:val="-2"/>
          <w:sz w:val="64"/>
          <w:szCs w:val="64"/>
        </w:rPr>
        <w:t>中国皮革和制鞋工业研究院检测中心文件</w:t>
      </w:r>
    </w:p>
    <w:p w:rsidR="00A35F1D" w:rsidRPr="008626F2" w:rsidRDefault="00A35F1D" w:rsidP="00E2700F">
      <w:pPr>
        <w:spacing w:afterLines="50"/>
        <w:jc w:val="center"/>
        <w:rPr>
          <w:sz w:val="32"/>
          <w:szCs w:val="32"/>
        </w:rPr>
      </w:pPr>
      <w:r w:rsidRPr="00C526E6">
        <w:rPr>
          <w:rFonts w:ascii="宋体" w:hAnsi="宋体" w:hint="eastAsia"/>
          <w:bCs/>
          <w:kern w:val="16"/>
          <w:sz w:val="32"/>
          <w:szCs w:val="32"/>
        </w:rPr>
        <w:t>中革鞋院检发〔</w:t>
      </w:r>
      <w:r w:rsidRPr="00C526E6">
        <w:rPr>
          <w:rFonts w:hint="eastAsia"/>
          <w:bCs/>
          <w:kern w:val="16"/>
          <w:sz w:val="32"/>
          <w:szCs w:val="32"/>
        </w:rPr>
        <w:t>201</w:t>
      </w:r>
      <w:r>
        <w:rPr>
          <w:rFonts w:hint="eastAsia"/>
          <w:bCs/>
          <w:kern w:val="16"/>
          <w:sz w:val="32"/>
          <w:szCs w:val="32"/>
        </w:rPr>
        <w:t>6</w:t>
      </w:r>
      <w:r w:rsidRPr="00C526E6">
        <w:rPr>
          <w:rFonts w:ascii="宋体" w:hAnsi="宋体" w:hint="eastAsia"/>
          <w:bCs/>
          <w:kern w:val="16"/>
          <w:sz w:val="32"/>
          <w:szCs w:val="32"/>
        </w:rPr>
        <w:t>〕</w:t>
      </w:r>
      <w:r w:rsidR="00E13B68">
        <w:rPr>
          <w:rFonts w:ascii="宋体" w:hAnsi="宋体" w:hint="eastAsia"/>
          <w:bCs/>
          <w:kern w:val="16"/>
          <w:sz w:val="32"/>
          <w:szCs w:val="32"/>
        </w:rPr>
        <w:t>8</w:t>
      </w:r>
      <w:r w:rsidRPr="007048D4">
        <w:rPr>
          <w:rFonts w:hAnsi="宋体" w:hint="eastAsia"/>
          <w:bCs/>
          <w:spacing w:val="50"/>
          <w:kern w:val="16"/>
          <w:sz w:val="32"/>
          <w:szCs w:val="32"/>
        </w:rPr>
        <w:t>号</w:t>
      </w:r>
    </w:p>
    <w:p w:rsidR="00A35F1D" w:rsidRDefault="002820EC" w:rsidP="00A35F1D">
      <w:pPr>
        <w:rPr>
          <w:b/>
          <w:sz w:val="32"/>
          <w:szCs w:val="32"/>
        </w:rPr>
      </w:pPr>
      <w:r w:rsidRPr="002820EC"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4" type="#_x0000_t32" style="position:absolute;left:0;text-align:left;margin-left:-2pt;margin-top:2.9pt;width:453.35pt;height:.05pt;z-index:251657728" o:connectortype="straight" o:preferrelative="t" strokecolor="red" strokeweight="1.5pt">
            <v:stroke miterlimit="2"/>
          </v:shape>
        </w:pict>
      </w:r>
    </w:p>
    <w:p w:rsidR="00A35F1D" w:rsidRDefault="00A35F1D" w:rsidP="00A35F1D">
      <w:pPr>
        <w:spacing w:line="600" w:lineRule="auto"/>
        <w:ind w:left="721" w:hangingChars="200" w:hanging="721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关于</w:t>
      </w:r>
      <w:r>
        <w:rPr>
          <w:rFonts w:eastAsia="华文中宋" w:hint="eastAsia"/>
          <w:b/>
          <w:sz w:val="36"/>
          <w:szCs w:val="36"/>
        </w:rPr>
        <w:t>发布中国皮革和制鞋工业研究院检测中心</w:t>
      </w:r>
    </w:p>
    <w:p w:rsidR="00A35F1D" w:rsidRDefault="00A35F1D" w:rsidP="00A35F1D">
      <w:pPr>
        <w:spacing w:line="600" w:lineRule="auto"/>
        <w:ind w:left="721" w:hangingChars="200" w:hanging="721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2016</w:t>
      </w:r>
      <w:r>
        <w:rPr>
          <w:rFonts w:eastAsia="华文中宋" w:hint="eastAsia"/>
          <w:b/>
          <w:sz w:val="36"/>
          <w:szCs w:val="36"/>
        </w:rPr>
        <w:t>年度第</w:t>
      </w:r>
      <w:r w:rsidR="00E13B68">
        <w:rPr>
          <w:rFonts w:eastAsia="华文中宋" w:hint="eastAsia"/>
          <w:b/>
          <w:sz w:val="36"/>
          <w:szCs w:val="36"/>
        </w:rPr>
        <w:t>二</w:t>
      </w:r>
      <w:r>
        <w:rPr>
          <w:rFonts w:eastAsia="华文中宋" w:hint="eastAsia"/>
          <w:b/>
          <w:sz w:val="36"/>
          <w:szCs w:val="36"/>
        </w:rPr>
        <w:t>批能力验证计划的通知</w:t>
      </w:r>
    </w:p>
    <w:p w:rsidR="00451989" w:rsidRDefault="00451989">
      <w:pPr>
        <w:spacing w:line="400" w:lineRule="exact"/>
        <w:rPr>
          <w:rFonts w:ascii="仿宋_GB2312" w:eastAsia="仿宋_GB2312" w:hAnsi="宋体"/>
          <w:b/>
          <w:sz w:val="44"/>
          <w:szCs w:val="44"/>
        </w:rPr>
      </w:pPr>
    </w:p>
    <w:p w:rsidR="00451989" w:rsidRPr="00431BB8" w:rsidRDefault="002E32FA">
      <w:pPr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各有关实验室：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 w:hint="eastAsia"/>
          <w:sz w:val="28"/>
          <w:szCs w:val="28"/>
        </w:rPr>
        <w:t>中国皮革和制鞋工业研究院检测中心</w:t>
      </w:r>
      <w:r w:rsidR="001046C8" w:rsidRPr="00431BB8">
        <w:rPr>
          <w:rFonts w:ascii="宋体" w:hAnsi="宋体" w:hint="eastAsia"/>
          <w:sz w:val="28"/>
          <w:szCs w:val="28"/>
        </w:rPr>
        <w:t>是</w:t>
      </w:r>
      <w:r w:rsidRPr="00431BB8">
        <w:rPr>
          <w:rFonts w:ascii="宋体" w:hAnsi="宋体" w:hint="eastAsia"/>
          <w:sz w:val="28"/>
          <w:szCs w:val="28"/>
        </w:rPr>
        <w:t>CNAS认可的能力验证提供者（</w:t>
      </w:r>
      <w:r w:rsidRPr="00431BB8">
        <w:rPr>
          <w:rFonts w:ascii="宋体" w:hAnsi="宋体"/>
          <w:sz w:val="28"/>
          <w:szCs w:val="28"/>
        </w:rPr>
        <w:t>CNAS PT00</w:t>
      </w:r>
      <w:r w:rsidRPr="00431BB8">
        <w:rPr>
          <w:rFonts w:ascii="宋体" w:hAnsi="宋体" w:hint="eastAsia"/>
          <w:sz w:val="28"/>
          <w:szCs w:val="28"/>
        </w:rPr>
        <w:t>38），</w:t>
      </w:r>
      <w:r w:rsidRPr="00431BB8">
        <w:rPr>
          <w:rFonts w:ascii="宋体" w:hAnsi="宋体"/>
          <w:sz w:val="28"/>
          <w:szCs w:val="28"/>
        </w:rPr>
        <w:t>为贯彻落实《质量发展纲要》，持续加强皮革、鞋类检测机构能力建设，有效提升实验室技术水平，</w:t>
      </w:r>
      <w:r w:rsidR="00FA6050" w:rsidRPr="00431BB8">
        <w:rPr>
          <w:rFonts w:ascii="宋体" w:hAnsi="宋体" w:hint="eastAsia"/>
          <w:sz w:val="28"/>
          <w:szCs w:val="28"/>
        </w:rPr>
        <w:t>现将</w:t>
      </w:r>
      <w:r w:rsidRPr="00431BB8">
        <w:rPr>
          <w:rFonts w:ascii="宋体" w:hAnsi="宋体" w:hint="eastAsia"/>
          <w:sz w:val="28"/>
          <w:szCs w:val="28"/>
        </w:rPr>
        <w:t>“</w:t>
      </w:r>
      <w:r w:rsidR="00E645EE" w:rsidRPr="00431BB8">
        <w:rPr>
          <w:rFonts w:ascii="宋体" w:hAnsi="宋体" w:hint="eastAsia"/>
          <w:sz w:val="28"/>
          <w:szCs w:val="28"/>
        </w:rPr>
        <w:t>2016年</w:t>
      </w:r>
      <w:r w:rsidR="00FA6050" w:rsidRPr="00431BB8">
        <w:rPr>
          <w:rFonts w:ascii="宋体" w:hAnsi="宋体" w:hint="eastAsia"/>
          <w:sz w:val="28"/>
          <w:szCs w:val="28"/>
        </w:rPr>
        <w:t>度第</w:t>
      </w:r>
      <w:r w:rsidR="00E13B68">
        <w:rPr>
          <w:rFonts w:ascii="宋体" w:hAnsi="宋体" w:hint="eastAsia"/>
          <w:sz w:val="28"/>
          <w:szCs w:val="28"/>
        </w:rPr>
        <w:t>二</w:t>
      </w:r>
      <w:r w:rsidR="00FA6050" w:rsidRPr="00431BB8">
        <w:rPr>
          <w:rFonts w:ascii="宋体" w:hAnsi="宋体" w:hint="eastAsia"/>
          <w:sz w:val="28"/>
          <w:szCs w:val="28"/>
        </w:rPr>
        <w:t>批能力验证计划”</w:t>
      </w:r>
      <w:r w:rsidRPr="00431BB8">
        <w:rPr>
          <w:rFonts w:ascii="宋体" w:hAnsi="宋体" w:hint="eastAsia"/>
          <w:sz w:val="28"/>
          <w:szCs w:val="28"/>
        </w:rPr>
        <w:t>予以</w:t>
      </w:r>
      <w:r w:rsidR="00395114" w:rsidRPr="00431BB8">
        <w:rPr>
          <w:rFonts w:ascii="宋体" w:hAnsi="宋体" w:hint="eastAsia"/>
          <w:sz w:val="28"/>
          <w:szCs w:val="28"/>
        </w:rPr>
        <w:t>发布</w:t>
      </w:r>
      <w:r w:rsidRPr="00431BB8">
        <w:rPr>
          <w:rFonts w:ascii="宋体" w:hAnsi="宋体" w:hint="eastAsia"/>
          <w:sz w:val="28"/>
          <w:szCs w:val="28"/>
        </w:rPr>
        <w:t>，请各有关实验室按照CNAS</w:t>
      </w:r>
      <w:r w:rsidR="00FA6050" w:rsidRPr="00431BB8">
        <w:rPr>
          <w:rFonts w:ascii="宋体" w:hAnsi="宋体" w:hint="eastAsia"/>
          <w:sz w:val="28"/>
          <w:szCs w:val="28"/>
        </w:rPr>
        <w:t>对</w:t>
      </w:r>
      <w:r w:rsidRPr="00431BB8">
        <w:rPr>
          <w:rFonts w:ascii="宋体" w:hAnsi="宋体" w:hint="eastAsia"/>
          <w:sz w:val="28"/>
          <w:szCs w:val="28"/>
        </w:rPr>
        <w:t>能力验证的要求参加。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 w:hint="eastAsia"/>
          <w:sz w:val="28"/>
          <w:szCs w:val="28"/>
        </w:rPr>
        <w:t>有关本批能力验证计划的详细信息，</w:t>
      </w:r>
      <w:r w:rsidR="00FA6050" w:rsidRPr="00431BB8">
        <w:rPr>
          <w:rFonts w:ascii="宋体" w:hAnsi="宋体" w:hint="eastAsia"/>
          <w:sz w:val="28"/>
          <w:szCs w:val="28"/>
        </w:rPr>
        <w:t>参见</w:t>
      </w:r>
      <w:r w:rsidRPr="00431BB8">
        <w:rPr>
          <w:rFonts w:ascii="宋体" w:hAnsi="宋体" w:hint="eastAsia"/>
          <w:sz w:val="28"/>
          <w:szCs w:val="28"/>
        </w:rPr>
        <w:t>附件1</w:t>
      </w:r>
      <w:r w:rsidR="00FA6050" w:rsidRPr="00431BB8">
        <w:rPr>
          <w:rFonts w:ascii="宋体" w:hAnsi="宋体" w:hint="eastAsia"/>
          <w:sz w:val="28"/>
          <w:szCs w:val="28"/>
        </w:rPr>
        <w:t>《</w:t>
      </w:r>
      <w:r w:rsidRPr="00431BB8">
        <w:rPr>
          <w:rFonts w:ascii="宋体" w:hAnsi="宋体" w:hint="eastAsia"/>
          <w:sz w:val="28"/>
          <w:szCs w:val="28"/>
        </w:rPr>
        <w:t>中国皮革和制鞋工业研究院检测中心</w:t>
      </w:r>
      <w:r w:rsidR="00E645EE" w:rsidRPr="00431BB8">
        <w:rPr>
          <w:rFonts w:ascii="宋体" w:hAnsi="宋体" w:hint="eastAsia"/>
          <w:sz w:val="28"/>
          <w:szCs w:val="28"/>
        </w:rPr>
        <w:t>2016年</w:t>
      </w:r>
      <w:r w:rsidRPr="00431BB8">
        <w:rPr>
          <w:rFonts w:ascii="宋体" w:hAnsi="宋体" w:hint="eastAsia"/>
          <w:sz w:val="28"/>
          <w:szCs w:val="28"/>
        </w:rPr>
        <w:t>度第</w:t>
      </w:r>
      <w:r w:rsidR="00E13B68">
        <w:rPr>
          <w:rFonts w:ascii="宋体" w:hAnsi="宋体" w:hint="eastAsia"/>
          <w:sz w:val="28"/>
          <w:szCs w:val="28"/>
        </w:rPr>
        <w:t>二</w:t>
      </w:r>
      <w:r w:rsidRPr="00431BB8">
        <w:rPr>
          <w:rFonts w:ascii="宋体" w:hAnsi="宋体" w:hint="eastAsia"/>
          <w:sz w:val="28"/>
          <w:szCs w:val="28"/>
        </w:rPr>
        <w:t>批能力验证计划目录表</w:t>
      </w:r>
      <w:r w:rsidR="00FA6050" w:rsidRPr="00431BB8">
        <w:rPr>
          <w:rFonts w:ascii="宋体" w:hAnsi="宋体" w:hint="eastAsia"/>
          <w:sz w:val="28"/>
          <w:szCs w:val="28"/>
        </w:rPr>
        <w:t>》</w:t>
      </w:r>
      <w:r w:rsidRPr="00431BB8">
        <w:rPr>
          <w:rFonts w:ascii="宋体" w:hAnsi="宋体" w:hint="eastAsia"/>
          <w:sz w:val="28"/>
          <w:szCs w:val="28"/>
        </w:rPr>
        <w:t>。从本通知发布之日起报名，</w:t>
      </w:r>
      <w:r w:rsidRPr="00431BB8">
        <w:rPr>
          <w:rFonts w:ascii="宋体" w:hAnsi="宋体"/>
          <w:sz w:val="28"/>
          <w:szCs w:val="28"/>
        </w:rPr>
        <w:t xml:space="preserve">有关事宜如下： </w:t>
      </w:r>
    </w:p>
    <w:p w:rsidR="00451989" w:rsidRPr="00431BB8" w:rsidRDefault="002E32FA">
      <w:pPr>
        <w:rPr>
          <w:rFonts w:ascii="宋体" w:hAnsi="宋体"/>
          <w:b/>
          <w:sz w:val="28"/>
          <w:szCs w:val="28"/>
        </w:rPr>
      </w:pPr>
      <w:r w:rsidRPr="00431BB8">
        <w:rPr>
          <w:rFonts w:ascii="宋体" w:hAnsi="宋体" w:hint="eastAsia"/>
          <w:b/>
          <w:sz w:val="28"/>
          <w:szCs w:val="28"/>
        </w:rPr>
        <w:t>1</w:t>
      </w:r>
      <w:r w:rsidRPr="00431BB8">
        <w:rPr>
          <w:rFonts w:ascii="宋体" w:hAnsi="宋体"/>
          <w:b/>
          <w:sz w:val="28"/>
          <w:szCs w:val="28"/>
        </w:rPr>
        <w:t>. 报名方式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实验室填写</w:t>
      </w:r>
      <w:r w:rsidRPr="00431BB8">
        <w:rPr>
          <w:rFonts w:ascii="宋体" w:hAnsi="宋体" w:hint="eastAsia"/>
          <w:sz w:val="28"/>
          <w:szCs w:val="28"/>
        </w:rPr>
        <w:t>能力验证</w:t>
      </w:r>
      <w:r w:rsidRPr="00431BB8">
        <w:rPr>
          <w:rFonts w:ascii="宋体" w:hAnsi="宋体"/>
          <w:sz w:val="28"/>
          <w:szCs w:val="28"/>
        </w:rPr>
        <w:t>计划报名表（见附件</w:t>
      </w:r>
      <w:r w:rsidRPr="00431BB8">
        <w:rPr>
          <w:rFonts w:ascii="宋体" w:hAnsi="宋体" w:hint="eastAsia"/>
          <w:sz w:val="28"/>
          <w:szCs w:val="28"/>
        </w:rPr>
        <w:t>2</w:t>
      </w:r>
      <w:r w:rsidRPr="00431BB8">
        <w:rPr>
          <w:rFonts w:ascii="宋体" w:hAnsi="宋体"/>
          <w:sz w:val="28"/>
          <w:szCs w:val="28"/>
        </w:rPr>
        <w:t>），将报名表发邮件或传真至我中心。</w:t>
      </w:r>
    </w:p>
    <w:p w:rsidR="00CE2B2D" w:rsidRPr="00431BB8" w:rsidRDefault="002E32FA" w:rsidP="00431BB8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431BB8">
        <w:rPr>
          <w:rFonts w:ascii="宋体" w:hAnsi="宋体"/>
          <w:b/>
          <w:sz w:val="28"/>
          <w:szCs w:val="28"/>
        </w:rPr>
        <w:t>注：报名表请加盖公章。</w:t>
      </w:r>
    </w:p>
    <w:p w:rsidR="00451989" w:rsidRPr="00431BB8" w:rsidRDefault="002E32FA">
      <w:pPr>
        <w:rPr>
          <w:rFonts w:ascii="宋体" w:hAnsi="宋体"/>
          <w:b/>
          <w:sz w:val="28"/>
          <w:szCs w:val="28"/>
        </w:rPr>
      </w:pPr>
      <w:r w:rsidRPr="00431BB8">
        <w:rPr>
          <w:rFonts w:ascii="宋体" w:hAnsi="宋体" w:hint="eastAsia"/>
          <w:b/>
          <w:sz w:val="28"/>
          <w:szCs w:val="28"/>
        </w:rPr>
        <w:lastRenderedPageBreak/>
        <w:t>2</w:t>
      </w:r>
      <w:r w:rsidRPr="00431BB8">
        <w:rPr>
          <w:rFonts w:ascii="宋体" w:hAnsi="宋体"/>
          <w:b/>
          <w:sz w:val="28"/>
          <w:szCs w:val="28"/>
        </w:rPr>
        <w:t>. 费用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 w:hint="eastAsia"/>
          <w:sz w:val="28"/>
          <w:szCs w:val="28"/>
        </w:rPr>
        <w:t>为保证能力验证计划顺利进行，请实验室报名后及时缴纳能力验证费用，</w:t>
      </w:r>
      <w:r w:rsidRPr="00431BB8">
        <w:rPr>
          <w:rFonts w:ascii="宋体" w:hAnsi="宋体"/>
          <w:sz w:val="28"/>
          <w:szCs w:val="28"/>
        </w:rPr>
        <w:t>汇款信息：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户</w:t>
      </w:r>
      <w:r w:rsidR="004A6B4A" w:rsidRPr="00431BB8">
        <w:rPr>
          <w:rFonts w:ascii="宋体" w:hAnsi="宋体" w:hint="eastAsia"/>
          <w:sz w:val="28"/>
          <w:szCs w:val="28"/>
        </w:rPr>
        <w:t xml:space="preserve">    </w:t>
      </w:r>
      <w:r w:rsidRPr="00431BB8">
        <w:rPr>
          <w:rFonts w:ascii="宋体" w:hAnsi="宋体"/>
          <w:sz w:val="28"/>
          <w:szCs w:val="28"/>
        </w:rPr>
        <w:t>名：中国皮革和制鞋工业研究院</w:t>
      </w:r>
    </w:p>
    <w:p w:rsidR="00451989" w:rsidRPr="00431BB8" w:rsidRDefault="002E32FA" w:rsidP="00431BB8">
      <w:pPr>
        <w:ind w:firstLineChars="200" w:firstLine="560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开</w:t>
      </w:r>
      <w:r w:rsidR="004A6B4A" w:rsidRPr="00431BB8">
        <w:rPr>
          <w:rFonts w:ascii="宋体" w:hAnsi="宋体" w:hint="eastAsia"/>
          <w:sz w:val="28"/>
          <w:szCs w:val="28"/>
        </w:rPr>
        <w:t xml:space="preserve"> </w:t>
      </w:r>
      <w:r w:rsidRPr="00431BB8">
        <w:rPr>
          <w:rFonts w:ascii="宋体" w:hAnsi="宋体"/>
          <w:sz w:val="28"/>
          <w:szCs w:val="28"/>
        </w:rPr>
        <w:t>户</w:t>
      </w:r>
      <w:r w:rsidR="004A6B4A" w:rsidRPr="00431BB8">
        <w:rPr>
          <w:rFonts w:ascii="宋体" w:hAnsi="宋体" w:hint="eastAsia"/>
          <w:sz w:val="28"/>
          <w:szCs w:val="28"/>
        </w:rPr>
        <w:t xml:space="preserve"> </w:t>
      </w:r>
      <w:r w:rsidRPr="00431BB8">
        <w:rPr>
          <w:rFonts w:ascii="宋体" w:hAnsi="宋体"/>
          <w:sz w:val="28"/>
          <w:szCs w:val="28"/>
        </w:rPr>
        <w:t>行：交通银行酒仙桥支行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银行账号：110061073018010100336</w:t>
      </w:r>
    </w:p>
    <w:p w:rsidR="00451989" w:rsidRPr="00431BB8" w:rsidRDefault="002E32FA" w:rsidP="00431BB8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431BB8">
        <w:rPr>
          <w:rFonts w:ascii="宋体" w:hAnsi="宋体"/>
          <w:b/>
          <w:sz w:val="28"/>
          <w:szCs w:val="28"/>
        </w:rPr>
        <w:t>注：汇款单备注“</w:t>
      </w:r>
      <w:r w:rsidRPr="00431BB8">
        <w:rPr>
          <w:rFonts w:ascii="宋体" w:hAnsi="宋体" w:hint="eastAsia"/>
          <w:b/>
          <w:sz w:val="28"/>
          <w:szCs w:val="28"/>
        </w:rPr>
        <w:t>能力验证</w:t>
      </w:r>
      <w:r w:rsidRPr="00431BB8">
        <w:rPr>
          <w:rFonts w:ascii="宋体" w:hAnsi="宋体"/>
          <w:b/>
          <w:sz w:val="28"/>
          <w:szCs w:val="28"/>
        </w:rPr>
        <w:t>费”。</w:t>
      </w:r>
    </w:p>
    <w:p w:rsidR="00451989" w:rsidRPr="00431BB8" w:rsidRDefault="002E32FA">
      <w:pPr>
        <w:rPr>
          <w:rFonts w:ascii="宋体" w:hAnsi="宋体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431BB8">
        <w:rPr>
          <w:rFonts w:ascii="宋体" w:hAnsi="宋体" w:hint="eastAsia"/>
          <w:b/>
          <w:sz w:val="28"/>
          <w:szCs w:val="28"/>
        </w:rPr>
        <w:t>3</w:t>
      </w:r>
      <w:r w:rsidRPr="00431BB8">
        <w:rPr>
          <w:rFonts w:ascii="宋体" w:hAnsi="宋体"/>
          <w:b/>
          <w:sz w:val="28"/>
          <w:szCs w:val="28"/>
        </w:rPr>
        <w:t>. 联系方式</w:t>
      </w:r>
    </w:p>
    <w:p w:rsidR="00451989" w:rsidRPr="00431BB8" w:rsidRDefault="002E32FA">
      <w:pPr>
        <w:ind w:leftChars="267" w:left="561" w:firstLineChars="2" w:firstLine="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组织机构：中国皮革和制鞋工业研究院检测中心</w:t>
      </w:r>
    </w:p>
    <w:p w:rsidR="00451989" w:rsidRPr="00431BB8" w:rsidRDefault="002E32FA">
      <w:pPr>
        <w:ind w:leftChars="267" w:left="561" w:firstLineChars="2" w:firstLine="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地    址：北京市朝阳区将台西路18号皮革大厦509</w:t>
      </w:r>
      <w:r w:rsidRPr="00431BB8">
        <w:rPr>
          <w:rFonts w:ascii="宋体" w:hAnsi="宋体" w:hint="eastAsia"/>
          <w:sz w:val="28"/>
          <w:szCs w:val="28"/>
        </w:rPr>
        <w:t>室</w:t>
      </w:r>
    </w:p>
    <w:p w:rsidR="00451989" w:rsidRPr="00431BB8" w:rsidRDefault="002E32FA">
      <w:pPr>
        <w:ind w:leftChars="267" w:left="561" w:firstLineChars="2" w:firstLine="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联 系 人：陈景怡、赵洋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联系电话：010-64337946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传    真：010-64362595</w:t>
      </w:r>
    </w:p>
    <w:p w:rsidR="00451989" w:rsidRPr="00431BB8" w:rsidRDefault="002E32FA" w:rsidP="00431BB8">
      <w:pPr>
        <w:ind w:firstLineChars="202" w:firstLine="566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sz w:val="28"/>
          <w:szCs w:val="28"/>
        </w:rPr>
        <w:t>邮    箱：imau.chenjingyi@163.com</w:t>
      </w:r>
    </w:p>
    <w:bookmarkEnd w:id="0"/>
    <w:bookmarkEnd w:id="1"/>
    <w:p w:rsidR="00451989" w:rsidRPr="00431BB8" w:rsidRDefault="00451989">
      <w:pPr>
        <w:rPr>
          <w:rFonts w:ascii="宋体" w:hAnsi="宋体"/>
          <w:sz w:val="28"/>
          <w:szCs w:val="28"/>
        </w:rPr>
      </w:pPr>
    </w:p>
    <w:p w:rsidR="00451989" w:rsidRPr="00431BB8" w:rsidRDefault="002E32FA" w:rsidP="00431BB8">
      <w:pPr>
        <w:ind w:left="1124" w:hangingChars="400" w:hanging="1124"/>
        <w:rPr>
          <w:rFonts w:ascii="宋体" w:hAnsi="宋体"/>
          <w:sz w:val="28"/>
          <w:szCs w:val="28"/>
        </w:rPr>
      </w:pPr>
      <w:r w:rsidRPr="00431BB8">
        <w:rPr>
          <w:rFonts w:ascii="宋体" w:hAnsi="宋体"/>
          <w:b/>
          <w:sz w:val="28"/>
          <w:szCs w:val="28"/>
        </w:rPr>
        <w:t>附件</w:t>
      </w:r>
      <w:r w:rsidRPr="00431BB8">
        <w:rPr>
          <w:rFonts w:ascii="宋体" w:hAnsi="宋体" w:hint="eastAsia"/>
          <w:b/>
          <w:sz w:val="28"/>
          <w:szCs w:val="28"/>
        </w:rPr>
        <w:t>1</w:t>
      </w:r>
      <w:r w:rsidRPr="00431BB8">
        <w:rPr>
          <w:rFonts w:ascii="宋体" w:hAnsi="宋体"/>
          <w:b/>
          <w:sz w:val="28"/>
          <w:szCs w:val="28"/>
        </w:rPr>
        <w:t>：</w:t>
      </w:r>
      <w:r w:rsidRPr="00431BB8">
        <w:rPr>
          <w:rFonts w:ascii="宋体" w:hAnsi="宋体" w:hint="eastAsia"/>
          <w:sz w:val="28"/>
          <w:szCs w:val="28"/>
        </w:rPr>
        <w:t>中国皮革和制鞋工业研究院检测中心</w:t>
      </w:r>
      <w:r w:rsidR="00E645EE" w:rsidRPr="00431BB8">
        <w:rPr>
          <w:rFonts w:ascii="宋体" w:hAnsi="宋体" w:hint="eastAsia"/>
          <w:sz w:val="28"/>
          <w:szCs w:val="28"/>
        </w:rPr>
        <w:t>2016年</w:t>
      </w:r>
      <w:r w:rsidRPr="00431BB8">
        <w:rPr>
          <w:rFonts w:ascii="宋体" w:hAnsi="宋体" w:hint="eastAsia"/>
          <w:sz w:val="28"/>
          <w:szCs w:val="28"/>
        </w:rPr>
        <w:t>度第</w:t>
      </w:r>
      <w:r w:rsidR="00E13B68">
        <w:rPr>
          <w:rFonts w:ascii="宋体" w:hAnsi="宋体" w:hint="eastAsia"/>
          <w:sz w:val="28"/>
          <w:szCs w:val="28"/>
        </w:rPr>
        <w:t>二</w:t>
      </w:r>
      <w:r w:rsidRPr="00431BB8">
        <w:rPr>
          <w:rFonts w:ascii="宋体" w:hAnsi="宋体" w:hint="eastAsia"/>
          <w:sz w:val="28"/>
          <w:szCs w:val="28"/>
        </w:rPr>
        <w:t>批能力验证计划目录表</w:t>
      </w:r>
    </w:p>
    <w:p w:rsidR="00451989" w:rsidRPr="00431BB8" w:rsidRDefault="002E32FA" w:rsidP="00431BB8">
      <w:pPr>
        <w:ind w:left="843" w:hangingChars="300" w:hanging="843"/>
        <w:rPr>
          <w:rFonts w:ascii="宋体" w:hAnsi="宋体"/>
          <w:b/>
          <w:sz w:val="28"/>
          <w:szCs w:val="28"/>
        </w:rPr>
      </w:pPr>
      <w:r w:rsidRPr="00431BB8">
        <w:rPr>
          <w:rFonts w:ascii="宋体" w:hAnsi="宋体" w:hint="eastAsia"/>
          <w:b/>
          <w:sz w:val="28"/>
          <w:szCs w:val="28"/>
        </w:rPr>
        <w:t>附件2：</w:t>
      </w:r>
      <w:r w:rsidRPr="00431BB8">
        <w:rPr>
          <w:rFonts w:ascii="宋体" w:hAnsi="宋体" w:hint="eastAsia"/>
          <w:sz w:val="28"/>
          <w:szCs w:val="28"/>
        </w:rPr>
        <w:t>能力验证</w:t>
      </w:r>
      <w:r w:rsidRPr="00431BB8">
        <w:rPr>
          <w:rFonts w:ascii="宋体" w:hAnsi="宋体"/>
          <w:sz w:val="28"/>
          <w:szCs w:val="28"/>
        </w:rPr>
        <w:t>计划报名表</w:t>
      </w:r>
    </w:p>
    <w:p w:rsidR="00451989" w:rsidRPr="00431BB8" w:rsidRDefault="00451989">
      <w:pPr>
        <w:rPr>
          <w:rFonts w:ascii="宋体" w:hAnsi="宋体"/>
          <w:sz w:val="28"/>
          <w:szCs w:val="28"/>
        </w:rPr>
      </w:pPr>
    </w:p>
    <w:p w:rsidR="00451989" w:rsidRPr="00431BB8" w:rsidRDefault="002E32FA">
      <w:pPr>
        <w:jc w:val="right"/>
        <w:rPr>
          <w:rFonts w:ascii="宋体" w:hAnsi="宋体"/>
          <w:b/>
          <w:sz w:val="28"/>
          <w:szCs w:val="28"/>
        </w:rPr>
      </w:pPr>
      <w:r w:rsidRPr="00431BB8">
        <w:rPr>
          <w:rFonts w:ascii="宋体" w:hAnsi="宋体"/>
          <w:b/>
          <w:sz w:val="28"/>
          <w:szCs w:val="28"/>
        </w:rPr>
        <w:t>中国皮革和制鞋工业研究院检测中心</w:t>
      </w:r>
    </w:p>
    <w:bookmarkEnd w:id="2"/>
    <w:bookmarkEnd w:id="3"/>
    <w:p w:rsidR="002A3C4E" w:rsidRDefault="002A3C4E" w:rsidP="00CE2B2D">
      <w:pPr>
        <w:wordWrap w:val="0"/>
        <w:ind w:right="450"/>
        <w:jc w:val="right"/>
        <w:rPr>
          <w:sz w:val="30"/>
          <w:szCs w:val="30"/>
        </w:rPr>
      </w:pPr>
      <w:r w:rsidRPr="00431BB8">
        <w:rPr>
          <w:rFonts w:ascii="宋体" w:hAnsi="宋体" w:hint="eastAsia"/>
          <w:b/>
          <w:sz w:val="28"/>
          <w:szCs w:val="28"/>
        </w:rPr>
        <w:t>2016年</w:t>
      </w:r>
      <w:r w:rsidR="00E13B68">
        <w:rPr>
          <w:rFonts w:ascii="宋体" w:hAnsi="宋体" w:hint="eastAsia"/>
          <w:b/>
          <w:sz w:val="28"/>
          <w:szCs w:val="28"/>
        </w:rPr>
        <w:t>7</w:t>
      </w:r>
      <w:r w:rsidR="002E32FA" w:rsidRPr="00431BB8">
        <w:rPr>
          <w:rFonts w:ascii="宋体" w:hAnsi="宋体" w:hint="eastAsia"/>
          <w:b/>
          <w:sz w:val="28"/>
          <w:szCs w:val="28"/>
        </w:rPr>
        <w:t>月</w:t>
      </w:r>
      <w:r w:rsidR="00E2700F">
        <w:rPr>
          <w:rFonts w:ascii="宋体" w:hAnsi="宋体" w:hint="eastAsia"/>
          <w:b/>
          <w:sz w:val="28"/>
          <w:szCs w:val="28"/>
        </w:rPr>
        <w:t>25</w:t>
      </w:r>
      <w:r w:rsidR="002E32FA" w:rsidRPr="00431BB8">
        <w:rPr>
          <w:rFonts w:ascii="宋体" w:hAnsi="宋体" w:hint="eastAsia"/>
          <w:b/>
          <w:sz w:val="28"/>
          <w:szCs w:val="28"/>
        </w:rPr>
        <w:t xml:space="preserve">日    </w:t>
      </w:r>
      <w:r w:rsidR="002E32FA">
        <w:rPr>
          <w:rFonts w:hint="eastAsia"/>
          <w:b/>
          <w:sz w:val="30"/>
          <w:szCs w:val="30"/>
        </w:rPr>
        <w:t xml:space="preserve"> </w:t>
      </w:r>
    </w:p>
    <w:p w:rsidR="002A3C4E" w:rsidRDefault="002A3C4E">
      <w:pPr>
        <w:rPr>
          <w:sz w:val="30"/>
          <w:szCs w:val="30"/>
        </w:rPr>
        <w:sectPr w:rsidR="002A3C4E" w:rsidSect="00451989">
          <w:footerReference w:type="default" r:id="rId9"/>
          <w:pgSz w:w="11906" w:h="16838"/>
          <w:pgMar w:top="1134" w:right="1417" w:bottom="1134" w:left="1418" w:header="0" w:footer="850" w:gutter="0"/>
          <w:pgNumType w:fmt="numberInDash"/>
          <w:cols w:space="0"/>
          <w:docGrid w:type="lines" w:linePitch="312"/>
        </w:sectPr>
      </w:pPr>
    </w:p>
    <w:p w:rsidR="002A3C4E" w:rsidRPr="00212AE6" w:rsidRDefault="002A3C4E" w:rsidP="002A3C4E">
      <w:pPr>
        <w:adjustRightInd w:val="0"/>
        <w:snapToGrid w:val="0"/>
        <w:spacing w:line="360" w:lineRule="auto"/>
        <w:jc w:val="left"/>
        <w:rPr>
          <w:b/>
          <w:bCs/>
          <w:sz w:val="32"/>
          <w:szCs w:val="32"/>
        </w:rPr>
      </w:pPr>
      <w:r w:rsidRPr="00212AE6">
        <w:rPr>
          <w:rFonts w:hint="eastAsia"/>
          <w:b/>
          <w:bCs/>
          <w:sz w:val="32"/>
          <w:szCs w:val="32"/>
        </w:rPr>
        <w:lastRenderedPageBreak/>
        <w:t>附件</w:t>
      </w:r>
      <w:r w:rsidRPr="00212AE6">
        <w:rPr>
          <w:rFonts w:hint="eastAsia"/>
          <w:b/>
          <w:bCs/>
          <w:sz w:val="32"/>
          <w:szCs w:val="32"/>
        </w:rPr>
        <w:t>1</w:t>
      </w:r>
      <w:r w:rsidRPr="00212AE6">
        <w:rPr>
          <w:rFonts w:hint="eastAsia"/>
          <w:b/>
          <w:bCs/>
          <w:sz w:val="32"/>
          <w:szCs w:val="32"/>
        </w:rPr>
        <w:t>：</w:t>
      </w:r>
    </w:p>
    <w:p w:rsidR="002A3C4E" w:rsidRPr="00212AE6" w:rsidRDefault="002A3C4E" w:rsidP="00462F3C">
      <w:pPr>
        <w:adjustRightInd w:val="0"/>
        <w:snapToGrid w:val="0"/>
        <w:spacing w:line="600" w:lineRule="auto"/>
        <w:jc w:val="center"/>
        <w:rPr>
          <w:sz w:val="32"/>
          <w:szCs w:val="32"/>
        </w:rPr>
      </w:pPr>
      <w:r w:rsidRPr="00212AE6">
        <w:rPr>
          <w:rFonts w:hint="eastAsia"/>
          <w:b/>
          <w:bCs/>
          <w:sz w:val="32"/>
          <w:szCs w:val="32"/>
        </w:rPr>
        <w:t>中国皮革和制鞋工业研究院检测中心</w:t>
      </w:r>
      <w:r w:rsidR="00212AE6" w:rsidRPr="00212AE6">
        <w:rPr>
          <w:rFonts w:hint="eastAsia"/>
          <w:b/>
          <w:bCs/>
          <w:sz w:val="32"/>
          <w:szCs w:val="32"/>
        </w:rPr>
        <w:t>2016</w:t>
      </w:r>
      <w:r w:rsidRPr="00212AE6">
        <w:rPr>
          <w:rFonts w:hint="eastAsia"/>
          <w:b/>
          <w:bCs/>
          <w:sz w:val="32"/>
          <w:szCs w:val="32"/>
        </w:rPr>
        <w:t>年第</w:t>
      </w:r>
      <w:r w:rsidR="00414432">
        <w:rPr>
          <w:rFonts w:hint="eastAsia"/>
          <w:b/>
          <w:bCs/>
          <w:sz w:val="32"/>
          <w:szCs w:val="32"/>
        </w:rPr>
        <w:t>二</w:t>
      </w:r>
      <w:r w:rsidRPr="00212AE6">
        <w:rPr>
          <w:rFonts w:hint="eastAsia"/>
          <w:b/>
          <w:bCs/>
          <w:sz w:val="32"/>
          <w:szCs w:val="32"/>
        </w:rPr>
        <w:t>批能力验证计划目录表</w:t>
      </w:r>
    </w:p>
    <w:tbl>
      <w:tblPr>
        <w:tblW w:w="1450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4"/>
        <w:gridCol w:w="2410"/>
        <w:gridCol w:w="2410"/>
        <w:gridCol w:w="1275"/>
        <w:gridCol w:w="5387"/>
        <w:gridCol w:w="1701"/>
        <w:gridCol w:w="792"/>
      </w:tblGrid>
      <w:tr w:rsidR="001C080B" w:rsidRPr="00953A01" w:rsidTr="00321779">
        <w:trPr>
          <w:trHeight w:val="357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212D0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212D0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计划编号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212D0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计划名称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212D0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测试项目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BD2B4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测试方法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212D0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实施时间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80B" w:rsidRPr="00953A01" w:rsidRDefault="001C080B" w:rsidP="00212D0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953A01">
              <w:rPr>
                <w:rFonts w:ascii="宋体" w:hAnsi="宋体"/>
                <w:bCs/>
                <w:kern w:val="0"/>
                <w:szCs w:val="21"/>
              </w:rPr>
              <w:t>费用</w:t>
            </w:r>
          </w:p>
        </w:tc>
      </w:tr>
      <w:tr w:rsidR="00414432" w:rsidRPr="00953A01" w:rsidTr="00321779">
        <w:trPr>
          <w:trHeight w:val="357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953A01" w:rsidRDefault="00414432" w:rsidP="00212D0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53A0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953A01" w:rsidRDefault="00414432" w:rsidP="0041443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53A01">
              <w:rPr>
                <w:rFonts w:ascii="宋体" w:hAnsi="宋体" w:hint="eastAsia"/>
                <w:szCs w:val="21"/>
              </w:rPr>
              <w:t>CNAS PT0038-PT-20160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Default="00414432" w:rsidP="007432DD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皮革中六价铬含量的测定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C64C2B" w:rsidRDefault="00414432" w:rsidP="007432D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64C2B">
              <w:rPr>
                <w:rFonts w:ascii="宋体" w:hAnsi="宋体" w:hint="eastAsia"/>
                <w:szCs w:val="21"/>
              </w:rPr>
              <w:t>六价铬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C64C2B" w:rsidRDefault="00414432" w:rsidP="007432DD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C64C2B">
              <w:rPr>
                <w:rFonts w:hAnsi="宋体"/>
                <w:szCs w:val="21"/>
              </w:rPr>
              <w:t>GB/T 22807-2008</w:t>
            </w:r>
            <w:r w:rsidRPr="00C64C2B">
              <w:rPr>
                <w:rFonts w:hAnsi="宋体" w:hint="eastAsia"/>
                <w:szCs w:val="21"/>
              </w:rPr>
              <w:t>皮革和毛皮</w:t>
            </w:r>
            <w:r w:rsidRPr="00C64C2B">
              <w:rPr>
                <w:rFonts w:hAnsi="宋体"/>
                <w:szCs w:val="21"/>
              </w:rPr>
              <w:t xml:space="preserve"> 化学试验 六价铬含量的测定</w:t>
            </w:r>
          </w:p>
          <w:p w:rsidR="00414432" w:rsidRPr="00576460" w:rsidRDefault="00414432" w:rsidP="007432DD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576460">
              <w:rPr>
                <w:rFonts w:hAnsi="宋体"/>
                <w:szCs w:val="21"/>
              </w:rPr>
              <w:t>ISO 17075:2007</w:t>
            </w:r>
            <w:r w:rsidRPr="00576460">
              <w:rPr>
                <w:rFonts w:hAnsi="宋体" w:hint="eastAsia"/>
                <w:szCs w:val="21"/>
              </w:rPr>
              <w:t xml:space="preserve"> Leather-Chemical tests-Determination of chromium(VI) content</w:t>
            </w:r>
          </w:p>
          <w:p w:rsidR="00414432" w:rsidRPr="00C64C2B" w:rsidRDefault="00414432" w:rsidP="007432DD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576460">
              <w:rPr>
                <w:rFonts w:hAnsi="宋体"/>
                <w:szCs w:val="21"/>
              </w:rPr>
              <w:t>IULTCS/IUC-18:2007</w:t>
            </w:r>
            <w:r w:rsidRPr="00576460"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76460">
              <w:rPr>
                <w:rFonts w:hAnsi="宋体" w:hint="eastAsia"/>
                <w:szCs w:val="21"/>
              </w:rPr>
              <w:t>Leather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76460">
              <w:rPr>
                <w:rFonts w:hAnsi="宋体" w:hint="eastAsia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76460">
              <w:rPr>
                <w:rFonts w:hAnsi="宋体" w:hint="eastAsia"/>
                <w:szCs w:val="21"/>
              </w:rPr>
              <w:t>Chemical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76460">
              <w:rPr>
                <w:rFonts w:hAnsi="宋体" w:hint="eastAsia"/>
                <w:szCs w:val="21"/>
              </w:rPr>
              <w:t>tests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76460">
              <w:rPr>
                <w:rFonts w:hAnsi="宋体" w:hint="eastAsia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76460">
              <w:rPr>
                <w:rFonts w:hAnsi="宋体" w:hint="eastAsia"/>
                <w:szCs w:val="21"/>
              </w:rPr>
              <w:t>Determination of chromium(VI) content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FA6050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FA6050">
              <w:rPr>
                <w:rFonts w:ascii="宋体" w:hAnsi="宋体" w:hint="eastAsia"/>
                <w:szCs w:val="21"/>
              </w:rPr>
              <w:t>报名截止日期：2016.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FA6050">
              <w:rPr>
                <w:rFonts w:ascii="宋体" w:hAnsi="宋体" w:hint="eastAsia"/>
                <w:szCs w:val="21"/>
              </w:rPr>
              <w:t>.3</w:t>
            </w:r>
            <w:r>
              <w:rPr>
                <w:rFonts w:ascii="宋体" w:hAnsi="宋体" w:hint="eastAsia"/>
                <w:szCs w:val="21"/>
              </w:rPr>
              <w:t>0</w:t>
            </w:r>
          </w:p>
          <w:p w:rsidR="00414432" w:rsidRPr="00FA6050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FA6050">
              <w:rPr>
                <w:rFonts w:ascii="宋体" w:hAnsi="宋体" w:hint="eastAsia"/>
                <w:szCs w:val="21"/>
              </w:rPr>
              <w:t>具体实施时间：2016.</w:t>
            </w:r>
            <w:r>
              <w:rPr>
                <w:rFonts w:ascii="宋体" w:hAnsi="宋体" w:hint="eastAsia"/>
                <w:szCs w:val="21"/>
              </w:rPr>
              <w:t>10</w:t>
            </w:r>
            <w:r w:rsidRPr="00FA6050">
              <w:rPr>
                <w:rFonts w:ascii="宋体" w:hAnsi="宋体" w:hint="eastAsia"/>
                <w:szCs w:val="21"/>
              </w:rPr>
              <w:t>-2016.</w:t>
            </w: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E91984" w:rsidRDefault="00414432" w:rsidP="007432D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1600元</w:t>
            </w:r>
          </w:p>
        </w:tc>
      </w:tr>
      <w:tr w:rsidR="00414432" w:rsidRPr="00953A01" w:rsidTr="00321779">
        <w:trPr>
          <w:trHeight w:hRule="exact" w:val="1134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953A01" w:rsidRDefault="00414432" w:rsidP="0050145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53A0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953A01" w:rsidRDefault="00414432" w:rsidP="0041443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53A01">
              <w:rPr>
                <w:rFonts w:ascii="宋体" w:hAnsi="宋体" w:hint="eastAsia"/>
                <w:szCs w:val="21"/>
              </w:rPr>
              <w:t>CNAS PT0038-PT-20160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C64C2B" w:rsidRDefault="00414432" w:rsidP="007432DD">
            <w:pPr>
              <w:widowControl/>
              <w:rPr>
                <w:rFonts w:ascii="宋体" w:hAnsi="宋体"/>
                <w:szCs w:val="21"/>
              </w:rPr>
            </w:pPr>
            <w:r w:rsidRPr="00C64C2B">
              <w:rPr>
                <w:rFonts w:ascii="宋体" w:hAnsi="宋体" w:hint="eastAsia"/>
                <w:szCs w:val="21"/>
              </w:rPr>
              <w:t>皮革pH</w:t>
            </w:r>
            <w:r w:rsidR="007D38C8">
              <w:rPr>
                <w:rFonts w:ascii="宋体" w:hAnsi="宋体" w:hint="eastAsia"/>
                <w:szCs w:val="21"/>
              </w:rPr>
              <w:t>值</w:t>
            </w:r>
            <w:r w:rsidRPr="00C64C2B">
              <w:rPr>
                <w:rFonts w:ascii="宋体" w:hAnsi="宋体" w:hint="eastAsia"/>
                <w:szCs w:val="21"/>
              </w:rPr>
              <w:t>的测定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C64C2B" w:rsidRDefault="00414432" w:rsidP="00782448">
            <w:pPr>
              <w:pStyle w:val="ad"/>
              <w:snapToGrid w:val="0"/>
              <w:jc w:val="center"/>
              <w:rPr>
                <w:rFonts w:hAnsi="宋体"/>
                <w:szCs w:val="21"/>
              </w:rPr>
            </w:pPr>
            <w:r w:rsidRPr="00C64C2B">
              <w:rPr>
                <w:rFonts w:hAnsi="宋体" w:hint="eastAsia"/>
                <w:szCs w:val="21"/>
              </w:rPr>
              <w:t>pH</w:t>
            </w:r>
            <w:r w:rsidR="007D38C8">
              <w:rPr>
                <w:rFonts w:hAnsi="宋体" w:hint="eastAsia"/>
                <w:szCs w:val="21"/>
              </w:rPr>
              <w:t>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48" w:rsidRPr="00782448" w:rsidRDefault="00414432" w:rsidP="00782448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782448">
              <w:rPr>
                <w:rFonts w:hAnsi="宋体" w:hint="eastAsia"/>
                <w:szCs w:val="21"/>
              </w:rPr>
              <w:t>QB/T 2724-2005 皮革 化学试验 pH的测定</w:t>
            </w:r>
          </w:p>
          <w:p w:rsidR="00414432" w:rsidRPr="00C64C2B" w:rsidRDefault="00414432" w:rsidP="00782448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782448">
              <w:rPr>
                <w:rFonts w:hAnsi="宋体"/>
                <w:szCs w:val="21"/>
              </w:rPr>
              <w:t>ISO</w:t>
            </w:r>
            <w:r w:rsidR="00740D6F" w:rsidRPr="00782448">
              <w:rPr>
                <w:rFonts w:hAnsi="宋体"/>
                <w:szCs w:val="21"/>
              </w:rPr>
              <w:t xml:space="preserve"> </w:t>
            </w:r>
            <w:r w:rsidRPr="00782448">
              <w:rPr>
                <w:rFonts w:hAnsi="宋体"/>
                <w:szCs w:val="21"/>
              </w:rPr>
              <w:t>4045</w:t>
            </w:r>
            <w:r w:rsidRPr="00782448">
              <w:rPr>
                <w:rFonts w:hAnsi="宋体" w:hint="eastAsia"/>
                <w:szCs w:val="21"/>
              </w:rPr>
              <w:t>:</w:t>
            </w:r>
            <w:r w:rsidRPr="00782448">
              <w:rPr>
                <w:rFonts w:hAnsi="宋体"/>
                <w:szCs w:val="21"/>
              </w:rPr>
              <w:t>2008</w:t>
            </w:r>
            <w:r w:rsidR="00740D6F" w:rsidRPr="00782448">
              <w:rPr>
                <w:rFonts w:hAnsi="宋体"/>
                <w:szCs w:val="21"/>
              </w:rPr>
              <w:t xml:space="preserve"> </w:t>
            </w:r>
            <w:r w:rsidRPr="00782448">
              <w:rPr>
                <w:rFonts w:hAnsi="宋体"/>
                <w:szCs w:val="21"/>
              </w:rPr>
              <w:t>Leather-Chemical</w:t>
            </w:r>
            <w:r w:rsidR="00740D6F" w:rsidRPr="00782448">
              <w:rPr>
                <w:rFonts w:hAnsi="宋体"/>
                <w:szCs w:val="21"/>
              </w:rPr>
              <w:t xml:space="preserve"> </w:t>
            </w:r>
            <w:r w:rsidRPr="00782448">
              <w:rPr>
                <w:rFonts w:hAnsi="宋体"/>
                <w:szCs w:val="21"/>
              </w:rPr>
              <w:t>tests-Determination</w:t>
            </w:r>
            <w:r w:rsidRPr="00782448">
              <w:rPr>
                <w:rFonts w:hAnsi="宋体" w:hint="eastAsia"/>
                <w:szCs w:val="21"/>
              </w:rPr>
              <w:t xml:space="preserve"> </w:t>
            </w:r>
            <w:r w:rsidRPr="00782448">
              <w:rPr>
                <w:rFonts w:hAnsi="宋体"/>
                <w:szCs w:val="21"/>
              </w:rPr>
              <w:t>o</w:t>
            </w:r>
            <w:r w:rsidRPr="00782448">
              <w:rPr>
                <w:rFonts w:hAnsi="宋体" w:hint="eastAsia"/>
                <w:szCs w:val="21"/>
              </w:rPr>
              <w:t xml:space="preserve">f </w:t>
            </w:r>
            <w:r w:rsidRPr="00782448">
              <w:rPr>
                <w:rFonts w:hAnsi="宋体"/>
                <w:szCs w:val="21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FA6050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FA6050">
              <w:rPr>
                <w:rFonts w:ascii="宋体" w:hAnsi="宋体" w:hint="eastAsia"/>
                <w:szCs w:val="21"/>
              </w:rPr>
              <w:t>报名截止日期：2016.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FA6050">
              <w:rPr>
                <w:rFonts w:ascii="宋体" w:hAnsi="宋体" w:hint="eastAsia"/>
                <w:szCs w:val="21"/>
              </w:rPr>
              <w:t>.3</w:t>
            </w:r>
            <w:r>
              <w:rPr>
                <w:rFonts w:ascii="宋体" w:hAnsi="宋体" w:hint="eastAsia"/>
                <w:szCs w:val="21"/>
              </w:rPr>
              <w:t>0</w:t>
            </w:r>
          </w:p>
          <w:p w:rsidR="00414432" w:rsidRPr="00FA6050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FA6050">
              <w:rPr>
                <w:rFonts w:ascii="宋体" w:hAnsi="宋体" w:hint="eastAsia"/>
                <w:szCs w:val="21"/>
              </w:rPr>
              <w:t>具体实施时间：2016.</w:t>
            </w:r>
            <w:r>
              <w:rPr>
                <w:rFonts w:ascii="宋体" w:hAnsi="宋体" w:hint="eastAsia"/>
                <w:szCs w:val="21"/>
              </w:rPr>
              <w:t>10</w:t>
            </w:r>
            <w:r w:rsidRPr="00FA6050">
              <w:rPr>
                <w:rFonts w:ascii="宋体" w:hAnsi="宋体" w:hint="eastAsia"/>
                <w:szCs w:val="21"/>
              </w:rPr>
              <w:t>-2016.</w:t>
            </w: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E91984" w:rsidRDefault="00414432" w:rsidP="007432D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1600元</w:t>
            </w:r>
          </w:p>
        </w:tc>
      </w:tr>
      <w:tr w:rsidR="00414432" w:rsidRPr="00953A01" w:rsidTr="00321779">
        <w:trPr>
          <w:trHeight w:val="357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953A01" w:rsidRDefault="00414432" w:rsidP="0050145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53A0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354FF7" w:rsidRDefault="00414432" w:rsidP="007432D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54FF7">
              <w:rPr>
                <w:rFonts w:ascii="宋体" w:hAnsi="宋体" w:hint="eastAsia"/>
                <w:szCs w:val="21"/>
              </w:rPr>
              <w:t>*CLF-PT-201601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354FF7" w:rsidRDefault="00414432" w:rsidP="007432DD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354FF7">
              <w:rPr>
                <w:rFonts w:ascii="宋体" w:hAnsi="宋体" w:hint="eastAsia"/>
                <w:szCs w:val="21"/>
              </w:rPr>
              <w:t>皮革往复式摩擦色牢度的测定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354FF7" w:rsidRDefault="00414432" w:rsidP="00815A76">
            <w:pPr>
              <w:pStyle w:val="ad"/>
              <w:snapToGrid w:val="0"/>
              <w:jc w:val="center"/>
              <w:rPr>
                <w:rFonts w:hAnsi="宋体"/>
                <w:szCs w:val="21"/>
              </w:rPr>
            </w:pPr>
            <w:r w:rsidRPr="00354FF7">
              <w:rPr>
                <w:rFonts w:hAnsi="宋体" w:hint="eastAsia"/>
                <w:szCs w:val="21"/>
              </w:rPr>
              <w:t>摩擦色牢度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782448" w:rsidRDefault="00414432" w:rsidP="00782448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782448">
              <w:rPr>
                <w:rFonts w:hAnsi="宋体" w:hint="eastAsia"/>
                <w:szCs w:val="21"/>
              </w:rPr>
              <w:t>QB/T</w:t>
            </w:r>
            <w:r w:rsidR="00354FF7" w:rsidRPr="00782448">
              <w:rPr>
                <w:rFonts w:hAnsi="宋体" w:hint="eastAsia"/>
                <w:szCs w:val="21"/>
              </w:rPr>
              <w:t xml:space="preserve"> </w:t>
            </w:r>
            <w:r w:rsidRPr="00782448">
              <w:rPr>
                <w:rFonts w:hAnsi="宋体" w:hint="eastAsia"/>
                <w:szCs w:val="21"/>
              </w:rPr>
              <w:t>2537-2001</w:t>
            </w:r>
            <w:r w:rsidR="00354FF7" w:rsidRPr="00782448">
              <w:rPr>
                <w:rFonts w:hAnsi="宋体" w:hint="eastAsia"/>
                <w:szCs w:val="21"/>
              </w:rPr>
              <w:t xml:space="preserve"> 皮革 色牢度试验 往复式摩擦色牢度</w:t>
            </w:r>
          </w:p>
          <w:p w:rsidR="00414432" w:rsidRPr="00782448" w:rsidRDefault="00414432" w:rsidP="006F0B75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782448">
              <w:rPr>
                <w:rFonts w:hAnsi="宋体"/>
                <w:szCs w:val="21"/>
              </w:rPr>
              <w:t>I</w:t>
            </w:r>
            <w:r w:rsidR="0075695B" w:rsidRPr="00782448">
              <w:rPr>
                <w:rFonts w:hAnsi="宋体" w:hint="eastAsia"/>
                <w:szCs w:val="21"/>
              </w:rPr>
              <w:t>SO</w:t>
            </w:r>
            <w:r w:rsidR="00740D6F" w:rsidRPr="00782448">
              <w:rPr>
                <w:rFonts w:hAnsi="宋体"/>
                <w:szCs w:val="21"/>
              </w:rPr>
              <w:t xml:space="preserve"> </w:t>
            </w:r>
            <w:r w:rsidRPr="00782448">
              <w:rPr>
                <w:rFonts w:hAnsi="宋体" w:hint="eastAsia"/>
                <w:szCs w:val="21"/>
              </w:rPr>
              <w:t>11640</w:t>
            </w:r>
            <w:r w:rsidR="00815A76">
              <w:rPr>
                <w:rFonts w:hAnsi="宋体" w:hint="eastAsia"/>
                <w:szCs w:val="21"/>
              </w:rPr>
              <w:t>:</w:t>
            </w:r>
            <w:r w:rsidR="00A545A2" w:rsidRPr="00782448">
              <w:rPr>
                <w:rFonts w:hAnsi="宋体" w:hint="eastAsia"/>
                <w:szCs w:val="21"/>
              </w:rPr>
              <w:t xml:space="preserve">2012 </w:t>
            </w:r>
            <w:r w:rsidR="00815A76">
              <w:rPr>
                <w:rFonts w:hAnsi="宋体" w:hint="eastAsia"/>
                <w:szCs w:val="21"/>
              </w:rPr>
              <w:t>L</w:t>
            </w:r>
            <w:r w:rsidR="00082642" w:rsidRPr="00354FF7">
              <w:rPr>
                <w:rFonts w:hAnsi="宋体" w:hint="eastAsia"/>
                <w:szCs w:val="21"/>
              </w:rPr>
              <w:t xml:space="preserve">eather-tests for colour fastness </w:t>
            </w:r>
            <w:r w:rsidR="00082642" w:rsidRPr="00354FF7">
              <w:rPr>
                <w:rFonts w:hAnsi="宋体"/>
                <w:szCs w:val="21"/>
              </w:rPr>
              <w:t>–</w:t>
            </w:r>
            <w:r w:rsidR="00082642" w:rsidRPr="00354FF7">
              <w:rPr>
                <w:rFonts w:hAnsi="宋体" w:hint="eastAsia"/>
                <w:szCs w:val="21"/>
              </w:rPr>
              <w:t>colour fastness to cycles o</w:t>
            </w:r>
            <w:r w:rsidR="00082642" w:rsidRPr="006F0B75">
              <w:rPr>
                <w:rFonts w:hAnsi="宋体" w:hint="eastAsia"/>
                <w:szCs w:val="21"/>
              </w:rPr>
              <w:t>f to</w:t>
            </w:r>
            <w:r w:rsidR="006F0B75" w:rsidRPr="006F0B75">
              <w:rPr>
                <w:rFonts w:hAnsi="宋体" w:hint="eastAsia"/>
                <w:szCs w:val="21"/>
              </w:rPr>
              <w:t>-</w:t>
            </w:r>
            <w:r w:rsidR="00082642" w:rsidRPr="006F0B75">
              <w:rPr>
                <w:rFonts w:hAnsi="宋体" w:hint="eastAsia"/>
                <w:szCs w:val="21"/>
              </w:rPr>
              <w:t>and</w:t>
            </w:r>
            <w:r w:rsidR="006F0B75" w:rsidRPr="006F0B75">
              <w:rPr>
                <w:rFonts w:hAnsi="宋体" w:hint="eastAsia"/>
                <w:szCs w:val="21"/>
              </w:rPr>
              <w:t>-fro</w:t>
            </w:r>
            <w:r w:rsidR="00082642" w:rsidRPr="006F0B75">
              <w:rPr>
                <w:rFonts w:hAnsi="宋体" w:hint="eastAsia"/>
                <w:szCs w:val="21"/>
              </w:rPr>
              <w:t xml:space="preserve"> ru</w:t>
            </w:r>
            <w:r w:rsidR="00082642" w:rsidRPr="00354FF7">
              <w:rPr>
                <w:rFonts w:hAnsi="宋体" w:hint="eastAsia"/>
                <w:szCs w:val="21"/>
              </w:rPr>
              <w:t>bbing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354FF7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354FF7">
              <w:rPr>
                <w:rFonts w:ascii="宋体" w:hAnsi="宋体" w:hint="eastAsia"/>
                <w:szCs w:val="21"/>
              </w:rPr>
              <w:t>报名截止日期：2016.9.30</w:t>
            </w:r>
          </w:p>
          <w:p w:rsidR="00414432" w:rsidRPr="00354FF7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354FF7">
              <w:rPr>
                <w:rFonts w:ascii="宋体" w:hAnsi="宋体" w:hint="eastAsia"/>
                <w:szCs w:val="21"/>
              </w:rPr>
              <w:t>具体实施时间：2016.10-2016.11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E91984" w:rsidRDefault="00414432" w:rsidP="007432D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1600元</w:t>
            </w:r>
          </w:p>
        </w:tc>
      </w:tr>
      <w:tr w:rsidR="00414432" w:rsidRPr="00953A01" w:rsidTr="00321779">
        <w:trPr>
          <w:trHeight w:val="1283"/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953A01" w:rsidRDefault="00462F3C" w:rsidP="00212D0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354FF7" w:rsidRDefault="00414432" w:rsidP="00EF1149">
            <w:pPr>
              <w:jc w:val="center"/>
            </w:pPr>
            <w:r w:rsidRPr="00354FF7">
              <w:rPr>
                <w:rFonts w:ascii="宋体" w:hAnsi="宋体" w:hint="eastAsia"/>
                <w:szCs w:val="21"/>
              </w:rPr>
              <w:t>*CLF-PT-20160</w:t>
            </w:r>
            <w:r w:rsidR="00EF114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096" w:rsidRPr="00354FF7" w:rsidRDefault="00414432" w:rsidP="003F3995">
            <w:pPr>
              <w:widowControl/>
              <w:rPr>
                <w:rFonts w:ascii="宋体" w:hAnsi="宋体"/>
                <w:szCs w:val="21"/>
              </w:rPr>
            </w:pPr>
            <w:r w:rsidRPr="00354FF7">
              <w:rPr>
                <w:rFonts w:ascii="宋体" w:hAnsi="宋体" w:hint="eastAsia"/>
                <w:szCs w:val="21"/>
              </w:rPr>
              <w:t>橡胶耐磨性能的测定</w:t>
            </w:r>
            <w:r w:rsidR="003F3995">
              <w:rPr>
                <w:rFonts w:ascii="宋体" w:hAnsi="宋体" w:hint="eastAsia"/>
                <w:szCs w:val="21"/>
              </w:rPr>
              <w:t>（</w:t>
            </w:r>
            <w:r w:rsidR="003F3995" w:rsidRPr="00354FF7">
              <w:rPr>
                <w:rFonts w:ascii="宋体" w:hAnsi="宋体" w:hint="eastAsia"/>
                <w:bCs/>
                <w:kern w:val="0"/>
                <w:szCs w:val="21"/>
              </w:rPr>
              <w:t>DIN磨耗</w:t>
            </w:r>
            <w:r w:rsidR="003F3995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354FF7" w:rsidRDefault="003F3995" w:rsidP="003F3995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耐磨性能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782448" w:rsidRDefault="00414432" w:rsidP="00782448">
            <w:pPr>
              <w:pStyle w:val="ad"/>
              <w:snapToGrid w:val="0"/>
              <w:jc w:val="left"/>
              <w:rPr>
                <w:rFonts w:hAnsi="宋体"/>
                <w:szCs w:val="21"/>
              </w:rPr>
            </w:pPr>
            <w:r w:rsidRPr="00782448">
              <w:rPr>
                <w:rFonts w:hAnsi="宋体"/>
                <w:szCs w:val="21"/>
              </w:rPr>
              <w:t>G</w:t>
            </w:r>
            <w:r w:rsidRPr="00782448">
              <w:rPr>
                <w:rFonts w:hAnsi="宋体" w:hint="eastAsia"/>
                <w:szCs w:val="21"/>
              </w:rPr>
              <w:t>B/T</w:t>
            </w:r>
            <w:r w:rsidR="00354FF7" w:rsidRPr="00782448">
              <w:rPr>
                <w:rFonts w:hAnsi="宋体" w:hint="eastAsia"/>
                <w:szCs w:val="21"/>
              </w:rPr>
              <w:t xml:space="preserve"> </w:t>
            </w:r>
            <w:r w:rsidRPr="00782448">
              <w:rPr>
                <w:rFonts w:hAnsi="宋体" w:hint="eastAsia"/>
                <w:szCs w:val="21"/>
              </w:rPr>
              <w:t>9867-2008</w:t>
            </w:r>
            <w:r w:rsidR="00354FF7" w:rsidRPr="00782448">
              <w:rPr>
                <w:rFonts w:hAnsi="宋体" w:hint="eastAsia"/>
                <w:szCs w:val="21"/>
              </w:rPr>
              <w:t xml:space="preserve"> </w:t>
            </w:r>
            <w:r w:rsidR="00354FF7" w:rsidRPr="00782448">
              <w:rPr>
                <w:rFonts w:hAnsi="宋体"/>
                <w:szCs w:val="21"/>
              </w:rPr>
              <w:t>硫化橡胶或热塑性橡胶耐磨性能的测定(旋转辊筒式磨耗机法) </w:t>
            </w:r>
          </w:p>
          <w:p w:rsidR="00414432" w:rsidRPr="00354FF7" w:rsidRDefault="00414432" w:rsidP="006F0B75">
            <w:pPr>
              <w:pStyle w:val="ad"/>
              <w:snapToGrid w:val="0"/>
              <w:jc w:val="left"/>
              <w:rPr>
                <w:rFonts w:hAnsi="宋体"/>
                <w:bCs/>
                <w:szCs w:val="21"/>
              </w:rPr>
            </w:pPr>
            <w:r w:rsidRPr="00782448">
              <w:rPr>
                <w:rFonts w:hAnsi="宋体"/>
                <w:szCs w:val="21"/>
              </w:rPr>
              <w:t>I</w:t>
            </w:r>
            <w:r w:rsidR="0075695B" w:rsidRPr="00782448">
              <w:rPr>
                <w:rFonts w:hAnsi="宋体" w:hint="eastAsia"/>
                <w:szCs w:val="21"/>
              </w:rPr>
              <w:t>SO</w:t>
            </w:r>
            <w:r w:rsidR="00740D6F" w:rsidRPr="00782448">
              <w:rPr>
                <w:rFonts w:hAnsi="宋体"/>
                <w:szCs w:val="21"/>
              </w:rPr>
              <w:t xml:space="preserve"> </w:t>
            </w:r>
            <w:r w:rsidRPr="00782448">
              <w:rPr>
                <w:rFonts w:hAnsi="宋体" w:hint="eastAsia"/>
                <w:szCs w:val="21"/>
              </w:rPr>
              <w:t>4649</w:t>
            </w:r>
            <w:r w:rsidR="006F0B75">
              <w:rPr>
                <w:rFonts w:hAnsi="宋体" w:hint="eastAsia"/>
                <w:szCs w:val="21"/>
              </w:rPr>
              <w:t>:</w:t>
            </w:r>
            <w:r w:rsidR="00D4172D" w:rsidRPr="006A3FA5">
              <w:rPr>
                <w:rFonts w:hAnsi="宋体" w:hint="eastAsia"/>
                <w:szCs w:val="21"/>
              </w:rPr>
              <w:t>2010</w:t>
            </w:r>
            <w:r w:rsidR="00A545A2" w:rsidRPr="00782448">
              <w:rPr>
                <w:rFonts w:hAnsi="宋体" w:hint="eastAsia"/>
                <w:szCs w:val="21"/>
              </w:rPr>
              <w:t xml:space="preserve"> </w:t>
            </w:r>
            <w:r w:rsidR="006F0B75" w:rsidRPr="00782448">
              <w:rPr>
                <w:rFonts w:hAnsi="宋体"/>
                <w:szCs w:val="21"/>
              </w:rPr>
              <w:t>Rubber</w:t>
            </w:r>
            <w:r w:rsidR="006F0B75">
              <w:rPr>
                <w:rFonts w:hAnsi="宋体"/>
                <w:szCs w:val="21"/>
              </w:rPr>
              <w:t>,</w:t>
            </w:r>
            <w:r w:rsidR="006F0B75" w:rsidRPr="00782448">
              <w:rPr>
                <w:rFonts w:hAnsi="宋体"/>
                <w:szCs w:val="21"/>
              </w:rPr>
              <w:t xml:space="preserve"> vulcanized</w:t>
            </w:r>
            <w:r w:rsidR="006F0B75">
              <w:rPr>
                <w:rFonts w:hAnsi="宋体"/>
                <w:szCs w:val="21"/>
              </w:rPr>
              <w:t xml:space="preserve"> or thermoplastic</w:t>
            </w:r>
            <w:r w:rsidR="006F0B75">
              <w:rPr>
                <w:rFonts w:hAnsi="宋体" w:hint="eastAsia"/>
                <w:szCs w:val="21"/>
              </w:rPr>
              <w:t>-</w:t>
            </w:r>
            <w:r w:rsidR="00082642" w:rsidRPr="00782448">
              <w:rPr>
                <w:rFonts w:hAnsi="宋体"/>
                <w:szCs w:val="21"/>
              </w:rPr>
              <w:t xml:space="preserve"> Determination of abrasion resistance using a rotating cylindrical drum device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FA6050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FA6050">
              <w:rPr>
                <w:rFonts w:ascii="宋体" w:hAnsi="宋体" w:hint="eastAsia"/>
                <w:szCs w:val="21"/>
              </w:rPr>
              <w:t>报名截止日期：2016.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FA6050">
              <w:rPr>
                <w:rFonts w:ascii="宋体" w:hAnsi="宋体" w:hint="eastAsia"/>
                <w:szCs w:val="21"/>
              </w:rPr>
              <w:t>.3</w:t>
            </w:r>
            <w:r>
              <w:rPr>
                <w:rFonts w:ascii="宋体" w:hAnsi="宋体" w:hint="eastAsia"/>
                <w:szCs w:val="21"/>
              </w:rPr>
              <w:t>0</w:t>
            </w:r>
          </w:p>
          <w:p w:rsidR="00414432" w:rsidRPr="00FA6050" w:rsidRDefault="00414432" w:rsidP="007432DD">
            <w:pPr>
              <w:jc w:val="left"/>
              <w:rPr>
                <w:rFonts w:ascii="宋体" w:hAnsi="宋体"/>
                <w:szCs w:val="21"/>
              </w:rPr>
            </w:pPr>
            <w:r w:rsidRPr="00FA6050">
              <w:rPr>
                <w:rFonts w:ascii="宋体" w:hAnsi="宋体" w:hint="eastAsia"/>
                <w:szCs w:val="21"/>
              </w:rPr>
              <w:t>具体实施时间：2016.</w:t>
            </w:r>
            <w:r>
              <w:rPr>
                <w:rFonts w:ascii="宋体" w:hAnsi="宋体" w:hint="eastAsia"/>
                <w:szCs w:val="21"/>
              </w:rPr>
              <w:t>10</w:t>
            </w:r>
            <w:r w:rsidRPr="00FA6050">
              <w:rPr>
                <w:rFonts w:ascii="宋体" w:hAnsi="宋体" w:hint="eastAsia"/>
                <w:szCs w:val="21"/>
              </w:rPr>
              <w:t>-2016.</w:t>
            </w: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32" w:rsidRPr="00E91984" w:rsidRDefault="00414432" w:rsidP="007432D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1200元</w:t>
            </w:r>
          </w:p>
        </w:tc>
      </w:tr>
    </w:tbl>
    <w:p w:rsidR="00414432" w:rsidRPr="00414432" w:rsidRDefault="00414432" w:rsidP="00414432">
      <w:pPr>
        <w:widowControl/>
        <w:ind w:firstLineChars="98" w:firstLine="207"/>
        <w:jc w:val="left"/>
        <w:rPr>
          <w:b/>
          <w:szCs w:val="21"/>
        </w:rPr>
      </w:pPr>
      <w:r w:rsidRPr="00414432">
        <w:rPr>
          <w:rFonts w:hint="eastAsia"/>
          <w:b/>
          <w:szCs w:val="21"/>
        </w:rPr>
        <w:t>注：</w:t>
      </w:r>
      <w:r w:rsidRPr="00414432">
        <w:rPr>
          <w:rFonts w:ascii="宋体" w:hAnsi="宋体" w:hint="eastAsia"/>
          <w:b/>
          <w:szCs w:val="21"/>
        </w:rPr>
        <w:t>*</w:t>
      </w:r>
      <w:r w:rsidR="00462F3C">
        <w:rPr>
          <w:rFonts w:hint="eastAsia"/>
          <w:b/>
          <w:szCs w:val="21"/>
        </w:rPr>
        <w:t>为非认可项目</w:t>
      </w:r>
    </w:p>
    <w:p w:rsidR="002A3C4E" w:rsidRPr="00FA6050" w:rsidRDefault="002A3C4E" w:rsidP="00E91984">
      <w:pPr>
        <w:ind w:leftChars="-221" w:left="-464" w:firstLine="420"/>
        <w:rPr>
          <w:szCs w:val="21"/>
        </w:rPr>
        <w:sectPr w:rsidR="002A3C4E" w:rsidRPr="00FA6050" w:rsidSect="00462F3C">
          <w:footerReference w:type="default" r:id="rId10"/>
          <w:pgSz w:w="16838" w:h="11906" w:orient="landscape"/>
          <w:pgMar w:top="1440" w:right="1080" w:bottom="1440" w:left="1080" w:header="0" w:footer="851" w:gutter="0"/>
          <w:pgNumType w:fmt="numberInDash"/>
          <w:cols w:space="0"/>
          <w:docGrid w:type="lines" w:linePitch="312"/>
        </w:sectPr>
      </w:pPr>
    </w:p>
    <w:p w:rsidR="00212AE6" w:rsidRDefault="00212AE6" w:rsidP="00212AE6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附件2：</w:t>
      </w:r>
      <w:r>
        <w:rPr>
          <w:rFonts w:ascii="宋体" w:hAnsi="宋体" w:hint="eastAsia"/>
          <w:szCs w:val="21"/>
        </w:rPr>
        <w:t>PTP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 xml:space="preserve">Z 06-03-A </w:t>
      </w:r>
    </w:p>
    <w:p w:rsidR="00212AE6" w:rsidRDefault="00212AE6" w:rsidP="00212AE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能力验证计划报名表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7757"/>
      </w:tblGrid>
      <w:tr w:rsidR="00FA6050" w:rsidTr="0050145F">
        <w:trPr>
          <w:cantSplit/>
          <w:trHeight w:val="557"/>
        </w:trPr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FA6050" w:rsidRDefault="00FA6050" w:rsidP="00212D0F">
            <w:pPr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计划名称</w:t>
            </w:r>
          </w:p>
        </w:tc>
        <w:tc>
          <w:tcPr>
            <w:tcW w:w="775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050" w:rsidRPr="00414432" w:rsidRDefault="00FA6050" w:rsidP="00462F3C">
            <w:pPr>
              <w:pStyle w:val="2"/>
              <w:spacing w:line="276" w:lineRule="auto"/>
              <w:rPr>
                <w:sz w:val="21"/>
                <w:szCs w:val="21"/>
              </w:rPr>
            </w:pPr>
            <w:r w:rsidRPr="00414432">
              <w:rPr>
                <w:rFonts w:hint="eastAsia"/>
                <w:sz w:val="21"/>
                <w:szCs w:val="21"/>
              </w:rPr>
              <w:t>□CNAS PT0038-PT-20160</w:t>
            </w:r>
            <w:r w:rsidR="00414432" w:rsidRPr="00414432">
              <w:rPr>
                <w:rFonts w:hint="eastAsia"/>
                <w:sz w:val="21"/>
                <w:szCs w:val="21"/>
              </w:rPr>
              <w:t>6</w:t>
            </w:r>
            <w:r w:rsidR="00414432">
              <w:rPr>
                <w:rFonts w:hint="eastAsia"/>
                <w:sz w:val="21"/>
                <w:szCs w:val="21"/>
              </w:rPr>
              <w:t>皮革中六价铬含量的测定</w:t>
            </w:r>
          </w:p>
          <w:p w:rsidR="00FA6050" w:rsidRPr="00414432" w:rsidRDefault="00FA6050" w:rsidP="00462F3C">
            <w:pPr>
              <w:pStyle w:val="a0"/>
              <w:spacing w:line="276" w:lineRule="auto"/>
              <w:ind w:firstLine="0"/>
              <w:jc w:val="both"/>
              <w:rPr>
                <w:rFonts w:ascii="宋体"/>
                <w:sz w:val="21"/>
                <w:szCs w:val="21"/>
              </w:rPr>
            </w:pPr>
            <w:r w:rsidRPr="00414432">
              <w:rPr>
                <w:rFonts w:ascii="宋体" w:hint="eastAsia"/>
                <w:sz w:val="21"/>
                <w:szCs w:val="21"/>
              </w:rPr>
              <w:t>□CNAS PT0038-PT-20160</w:t>
            </w:r>
            <w:r w:rsidR="00414432" w:rsidRPr="00414432">
              <w:rPr>
                <w:rFonts w:ascii="宋体" w:hint="eastAsia"/>
                <w:sz w:val="21"/>
                <w:szCs w:val="21"/>
              </w:rPr>
              <w:t>7</w:t>
            </w:r>
            <w:r w:rsidR="0005449A" w:rsidRPr="0005449A">
              <w:rPr>
                <w:rFonts w:ascii="宋体" w:hint="eastAsia"/>
                <w:sz w:val="21"/>
                <w:szCs w:val="21"/>
              </w:rPr>
              <w:t>皮革pH值的测定</w:t>
            </w:r>
          </w:p>
          <w:p w:rsidR="00FA6050" w:rsidRPr="00414432" w:rsidRDefault="00FA6050" w:rsidP="00462F3C">
            <w:pPr>
              <w:pStyle w:val="a0"/>
              <w:spacing w:line="276" w:lineRule="auto"/>
              <w:ind w:firstLine="0"/>
              <w:jc w:val="both"/>
              <w:rPr>
                <w:rFonts w:ascii="宋体"/>
                <w:sz w:val="21"/>
                <w:szCs w:val="21"/>
              </w:rPr>
            </w:pPr>
            <w:r w:rsidRPr="00414432">
              <w:rPr>
                <w:rFonts w:ascii="宋体" w:hint="eastAsia"/>
                <w:sz w:val="21"/>
                <w:szCs w:val="21"/>
              </w:rPr>
              <w:t>□</w:t>
            </w:r>
            <w:r w:rsidR="00414432" w:rsidRPr="00414432">
              <w:rPr>
                <w:rFonts w:ascii="宋体" w:hint="eastAsia"/>
                <w:sz w:val="21"/>
                <w:szCs w:val="21"/>
              </w:rPr>
              <w:t>CLF-PT-201601</w:t>
            </w:r>
            <w:r w:rsidR="0005449A" w:rsidRPr="0005449A">
              <w:rPr>
                <w:rFonts w:ascii="宋体" w:hint="eastAsia"/>
                <w:sz w:val="21"/>
                <w:szCs w:val="21"/>
              </w:rPr>
              <w:t>皮革往复式摩擦色牢度的测定</w:t>
            </w:r>
          </w:p>
          <w:p w:rsidR="00FA6050" w:rsidRPr="00EA656E" w:rsidRDefault="00FA6050" w:rsidP="00EF1149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Cs w:val="24"/>
              </w:rPr>
            </w:pPr>
            <w:r w:rsidRPr="00414432">
              <w:rPr>
                <w:rFonts w:ascii="宋体" w:hint="eastAsia"/>
                <w:sz w:val="21"/>
                <w:szCs w:val="21"/>
              </w:rPr>
              <w:t>□</w:t>
            </w:r>
            <w:r w:rsidR="00414432" w:rsidRPr="00414432">
              <w:rPr>
                <w:rFonts w:ascii="宋体" w:hint="eastAsia"/>
                <w:sz w:val="21"/>
                <w:szCs w:val="21"/>
              </w:rPr>
              <w:t>CLF-PT-20160</w:t>
            </w:r>
            <w:r w:rsidR="00EF1149">
              <w:rPr>
                <w:rFonts w:ascii="宋体" w:hint="eastAsia"/>
                <w:sz w:val="21"/>
                <w:szCs w:val="21"/>
              </w:rPr>
              <w:t>2</w:t>
            </w:r>
            <w:r w:rsidR="0005449A" w:rsidRPr="0005449A">
              <w:rPr>
                <w:rFonts w:ascii="宋体" w:hint="eastAsia"/>
                <w:sz w:val="21"/>
                <w:szCs w:val="21"/>
              </w:rPr>
              <w:t>橡胶耐磨性能的测定（DIN磨耗）</w:t>
            </w:r>
          </w:p>
        </w:tc>
      </w:tr>
      <w:tr w:rsidR="00212AE6" w:rsidTr="00212D0F">
        <w:trPr>
          <w:trHeight w:val="2660"/>
        </w:trPr>
        <w:tc>
          <w:tcPr>
            <w:tcW w:w="9356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12AE6" w:rsidRDefault="00212AE6" w:rsidP="00E2700F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212AE6" w:rsidRDefault="00212AE6" w:rsidP="00E2700F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212AE6" w:rsidRDefault="00212AE6" w:rsidP="00E2700F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212AE6" w:rsidRDefault="00212AE6" w:rsidP="00E2700F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212AE6" w:rsidRDefault="00212AE6" w:rsidP="00E2700F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电话/传真/E-Mail：</w:t>
            </w:r>
          </w:p>
        </w:tc>
      </w:tr>
      <w:tr w:rsidR="00212AE6" w:rsidTr="00212D0F">
        <w:trPr>
          <w:cantSplit/>
          <w:trHeight w:val="943"/>
        </w:trPr>
        <w:tc>
          <w:tcPr>
            <w:tcW w:w="15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E6" w:rsidRDefault="00212AE6" w:rsidP="00212D0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测试/测量</w:t>
            </w:r>
          </w:p>
          <w:p w:rsidR="00212AE6" w:rsidRDefault="00212AE6" w:rsidP="00212D0F"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项目为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12AE6" w:rsidRDefault="00212AE6" w:rsidP="00212D0F">
            <w:pPr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全部获认可</w:t>
            </w:r>
          </w:p>
          <w:p w:rsidR="00212AE6" w:rsidRDefault="00212AE6" w:rsidP="00212D0F">
            <w:pPr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全部非认可</w:t>
            </w:r>
          </w:p>
          <w:p w:rsidR="00212AE6" w:rsidRDefault="00212AE6" w:rsidP="00212D0F">
            <w:pPr>
              <w:widowControl/>
              <w:numPr>
                <w:ilvl w:val="0"/>
                <w:numId w:val="2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部分获认可（列出项目名称）</w:t>
            </w:r>
          </w:p>
        </w:tc>
      </w:tr>
      <w:tr w:rsidR="00212AE6" w:rsidTr="00212D0F">
        <w:trPr>
          <w:cantSplit/>
          <w:trHeight w:val="2044"/>
        </w:trPr>
        <w:tc>
          <w:tcPr>
            <w:tcW w:w="15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E6" w:rsidRDefault="00212AE6" w:rsidP="00212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发票内容：□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技术服务费</w:t>
            </w:r>
            <w:r w:rsidR="00E91984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测试化验服务费</w:t>
            </w:r>
          </w:p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发票类型：□增值税普通发票</w:t>
            </w:r>
            <w:r w:rsidR="00E9198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□增值税专用发票</w:t>
            </w:r>
          </w:p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单位名称：</w:t>
            </w:r>
          </w:p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纳税人识别号：</w:t>
            </w:r>
          </w:p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注册地址及电话：</w:t>
            </w:r>
          </w:p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开户银行及账号：</w:t>
            </w:r>
          </w:p>
          <w:p w:rsidR="00212AE6" w:rsidRDefault="00212AE6" w:rsidP="00E2700F">
            <w:pPr>
              <w:widowControl/>
              <w:snapToGrid w:val="0"/>
              <w:spacing w:beforeLines="50" w:afterLines="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注：请同时提供电子版发票信息</w:t>
            </w:r>
          </w:p>
        </w:tc>
      </w:tr>
      <w:tr w:rsidR="00212AE6" w:rsidTr="00414432">
        <w:trPr>
          <w:trHeight w:val="3901"/>
        </w:trPr>
        <w:tc>
          <w:tcPr>
            <w:tcW w:w="9356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12AE6" w:rsidRDefault="00212AE6" w:rsidP="00E2700F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说明：</w:t>
            </w:r>
          </w:p>
          <w:p w:rsidR="00212AE6" w:rsidRDefault="00212AE6" w:rsidP="00E2700F">
            <w:pPr>
              <w:widowControl/>
              <w:numPr>
                <w:ilvl w:val="0"/>
                <w:numId w:val="3"/>
              </w:numPr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实验室应独立地完成能力验证计划项目的试验；</w:t>
            </w:r>
          </w:p>
          <w:p w:rsidR="00212AE6" w:rsidRDefault="00212AE6" w:rsidP="00E2700F">
            <w:pPr>
              <w:widowControl/>
              <w:numPr>
                <w:ilvl w:val="0"/>
                <w:numId w:val="3"/>
              </w:numPr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对结果有问题和不满意的实验室，将建议或要求其开展纠正措施；</w:t>
            </w:r>
          </w:p>
          <w:p w:rsidR="00212AE6" w:rsidRDefault="00212AE6" w:rsidP="00E2700F">
            <w:pPr>
              <w:widowControl/>
              <w:numPr>
                <w:ilvl w:val="0"/>
                <w:numId w:val="3"/>
              </w:numPr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实验室填好报名表并返回能力验证计划组织机构后，不得无故退出本次计划。</w:t>
            </w:r>
          </w:p>
          <w:p w:rsidR="00212AE6" w:rsidRDefault="00212AE6" w:rsidP="00E2700F">
            <w:pPr>
              <w:snapToGrid w:val="0"/>
              <w:spacing w:beforeLines="50" w:afterLines="50"/>
              <w:rPr>
                <w:rFonts w:ascii="宋体" w:hAnsi="宋体"/>
                <w:sz w:val="24"/>
                <w:szCs w:val="24"/>
              </w:rPr>
            </w:pPr>
          </w:p>
          <w:p w:rsidR="00212AE6" w:rsidRDefault="00212AE6" w:rsidP="00E2700F">
            <w:pPr>
              <w:snapToGrid w:val="0"/>
              <w:spacing w:beforeLines="50" w:afterLines="50"/>
              <w:ind w:firstLineChars="2038" w:firstLine="489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实验室负责人签字</w:t>
            </w:r>
          </w:p>
          <w:p w:rsidR="00212AE6" w:rsidRDefault="00212AE6" w:rsidP="00E2700F">
            <w:pPr>
              <w:snapToGrid w:val="0"/>
              <w:spacing w:beforeLines="50" w:afterLines="50"/>
              <w:ind w:firstLineChars="2238" w:firstLine="537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（盖章）：</w:t>
            </w:r>
          </w:p>
          <w:p w:rsidR="00212AE6" w:rsidRDefault="00212AE6" w:rsidP="00E2700F">
            <w:pPr>
              <w:spacing w:beforeLines="50" w:afterLines="50"/>
              <w:ind w:firstLineChars="2705" w:firstLine="649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E9198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E9198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A3C4E" w:rsidRDefault="002A3C4E" w:rsidP="00E91984">
      <w:pPr>
        <w:widowControl/>
        <w:jc w:val="left"/>
        <w:rPr>
          <w:sz w:val="30"/>
          <w:szCs w:val="30"/>
        </w:rPr>
      </w:pPr>
    </w:p>
    <w:sectPr w:rsidR="002A3C4E" w:rsidSect="002A3C4E">
      <w:pgSz w:w="11906" w:h="16838"/>
      <w:pgMar w:top="1134" w:right="1417" w:bottom="1134" w:left="1418" w:header="0" w:footer="850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40" w:rsidRDefault="00456040" w:rsidP="00451989">
      <w:r>
        <w:separator/>
      </w:r>
    </w:p>
  </w:endnote>
  <w:endnote w:type="continuationSeparator" w:id="1">
    <w:p w:rsidR="00456040" w:rsidRDefault="00456040" w:rsidP="0045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长城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89" w:rsidRDefault="002820EC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251657216;mso-wrap-style:none;mso-position-horizontal:center;mso-position-horizontal-relative:margin" o:preferrelative="t" filled="f" stroked="f">
          <v:textbox style="mso-next-textbox:#文本框 4;mso-fit-shape-to-text:t" inset="0,0,0,0">
            <w:txbxContent>
              <w:p w:rsidR="00451989" w:rsidRDefault="002820E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E32F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F1149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1D" w:rsidRDefault="002820EC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next-textbox:#_x0000_s2051;mso-fit-shape-to-text:t" inset="0,0,0,0">
            <w:txbxContent>
              <w:p w:rsidR="00A35F1D" w:rsidRDefault="00A35F1D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40" w:rsidRDefault="00456040" w:rsidP="00451989">
      <w:r>
        <w:separator/>
      </w:r>
    </w:p>
  </w:footnote>
  <w:footnote w:type="continuationSeparator" w:id="1">
    <w:p w:rsidR="00456040" w:rsidRDefault="00456040" w:rsidP="0045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D28"/>
    <w:multiLevelType w:val="multilevel"/>
    <w:tmpl w:val="1A585D28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D4A116A"/>
    <w:multiLevelType w:val="multilevel"/>
    <w:tmpl w:val="3D4A116A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237E6"/>
    <w:rsid w:val="00005722"/>
    <w:rsid w:val="00016200"/>
    <w:rsid w:val="000250B7"/>
    <w:rsid w:val="0003208A"/>
    <w:rsid w:val="0003744E"/>
    <w:rsid w:val="0005449A"/>
    <w:rsid w:val="00075742"/>
    <w:rsid w:val="0008053D"/>
    <w:rsid w:val="00082642"/>
    <w:rsid w:val="00083DB4"/>
    <w:rsid w:val="000B2120"/>
    <w:rsid w:val="000C453B"/>
    <w:rsid w:val="000E6D46"/>
    <w:rsid w:val="00101204"/>
    <w:rsid w:val="001046C8"/>
    <w:rsid w:val="00115379"/>
    <w:rsid w:val="0012650E"/>
    <w:rsid w:val="00134C16"/>
    <w:rsid w:val="001466C2"/>
    <w:rsid w:val="00166233"/>
    <w:rsid w:val="00175A44"/>
    <w:rsid w:val="00190E41"/>
    <w:rsid w:val="00192725"/>
    <w:rsid w:val="001962AB"/>
    <w:rsid w:val="001C080B"/>
    <w:rsid w:val="001C6E2B"/>
    <w:rsid w:val="00212AE6"/>
    <w:rsid w:val="00212D0F"/>
    <w:rsid w:val="002158CE"/>
    <w:rsid w:val="00264DA3"/>
    <w:rsid w:val="002746E1"/>
    <w:rsid w:val="002820EC"/>
    <w:rsid w:val="00297150"/>
    <w:rsid w:val="002A3C4E"/>
    <w:rsid w:val="002A76DC"/>
    <w:rsid w:val="002E13F5"/>
    <w:rsid w:val="002E2ECD"/>
    <w:rsid w:val="002E32FA"/>
    <w:rsid w:val="00300106"/>
    <w:rsid w:val="00310A66"/>
    <w:rsid w:val="00321779"/>
    <w:rsid w:val="00322F84"/>
    <w:rsid w:val="0032342A"/>
    <w:rsid w:val="003237E6"/>
    <w:rsid w:val="00344754"/>
    <w:rsid w:val="00354FF7"/>
    <w:rsid w:val="00357AFC"/>
    <w:rsid w:val="00387362"/>
    <w:rsid w:val="00395114"/>
    <w:rsid w:val="003A5579"/>
    <w:rsid w:val="003A7986"/>
    <w:rsid w:val="003D5FF3"/>
    <w:rsid w:val="003E129C"/>
    <w:rsid w:val="003E654F"/>
    <w:rsid w:val="003F3995"/>
    <w:rsid w:val="0040534B"/>
    <w:rsid w:val="00405852"/>
    <w:rsid w:val="00414432"/>
    <w:rsid w:val="00431BB8"/>
    <w:rsid w:val="00451989"/>
    <w:rsid w:val="00456040"/>
    <w:rsid w:val="004562C8"/>
    <w:rsid w:val="004617A2"/>
    <w:rsid w:val="00461FC5"/>
    <w:rsid w:val="00462F3C"/>
    <w:rsid w:val="00476E08"/>
    <w:rsid w:val="00484BEE"/>
    <w:rsid w:val="00491A97"/>
    <w:rsid w:val="004A6B4A"/>
    <w:rsid w:val="004C3BFD"/>
    <w:rsid w:val="004D3561"/>
    <w:rsid w:val="004E2096"/>
    <w:rsid w:val="004E56F0"/>
    <w:rsid w:val="0050145F"/>
    <w:rsid w:val="00522E28"/>
    <w:rsid w:val="00531681"/>
    <w:rsid w:val="0053489B"/>
    <w:rsid w:val="00535E86"/>
    <w:rsid w:val="00542547"/>
    <w:rsid w:val="0054294D"/>
    <w:rsid w:val="005464BA"/>
    <w:rsid w:val="00555AC8"/>
    <w:rsid w:val="00556A71"/>
    <w:rsid w:val="005703BD"/>
    <w:rsid w:val="00573A9D"/>
    <w:rsid w:val="0057491A"/>
    <w:rsid w:val="0057609C"/>
    <w:rsid w:val="005A5D5B"/>
    <w:rsid w:val="005C15D9"/>
    <w:rsid w:val="005C1F7F"/>
    <w:rsid w:val="005D0744"/>
    <w:rsid w:val="00623F88"/>
    <w:rsid w:val="00667E95"/>
    <w:rsid w:val="00677FEA"/>
    <w:rsid w:val="006803B7"/>
    <w:rsid w:val="006824B5"/>
    <w:rsid w:val="00693280"/>
    <w:rsid w:val="006A3FA5"/>
    <w:rsid w:val="006A50DC"/>
    <w:rsid w:val="006C0B16"/>
    <w:rsid w:val="006C7C50"/>
    <w:rsid w:val="006E0249"/>
    <w:rsid w:val="006F0B75"/>
    <w:rsid w:val="00714862"/>
    <w:rsid w:val="0072159E"/>
    <w:rsid w:val="00727F6B"/>
    <w:rsid w:val="007314AF"/>
    <w:rsid w:val="00740D6F"/>
    <w:rsid w:val="007432DD"/>
    <w:rsid w:val="0075695B"/>
    <w:rsid w:val="00766F7E"/>
    <w:rsid w:val="0077254D"/>
    <w:rsid w:val="00782448"/>
    <w:rsid w:val="007847CD"/>
    <w:rsid w:val="0079190D"/>
    <w:rsid w:val="0079646B"/>
    <w:rsid w:val="007B4A33"/>
    <w:rsid w:val="007D38C8"/>
    <w:rsid w:val="007D66B5"/>
    <w:rsid w:val="007F1740"/>
    <w:rsid w:val="008110CC"/>
    <w:rsid w:val="00815A76"/>
    <w:rsid w:val="00822484"/>
    <w:rsid w:val="0083319F"/>
    <w:rsid w:val="00844040"/>
    <w:rsid w:val="008460EE"/>
    <w:rsid w:val="00863515"/>
    <w:rsid w:val="0089475A"/>
    <w:rsid w:val="00896DCD"/>
    <w:rsid w:val="008A188E"/>
    <w:rsid w:val="008B267F"/>
    <w:rsid w:val="008E2FB2"/>
    <w:rsid w:val="008E42D3"/>
    <w:rsid w:val="008F0C3B"/>
    <w:rsid w:val="008F2BEB"/>
    <w:rsid w:val="008F2C82"/>
    <w:rsid w:val="009316FD"/>
    <w:rsid w:val="00940253"/>
    <w:rsid w:val="00940A69"/>
    <w:rsid w:val="00947985"/>
    <w:rsid w:val="00953323"/>
    <w:rsid w:val="00953A01"/>
    <w:rsid w:val="00956A9E"/>
    <w:rsid w:val="00976F9B"/>
    <w:rsid w:val="009933DA"/>
    <w:rsid w:val="009A2F04"/>
    <w:rsid w:val="009A48BF"/>
    <w:rsid w:val="009B5607"/>
    <w:rsid w:val="009C26A6"/>
    <w:rsid w:val="00A04B2A"/>
    <w:rsid w:val="00A1474D"/>
    <w:rsid w:val="00A223EF"/>
    <w:rsid w:val="00A35F1D"/>
    <w:rsid w:val="00A428BB"/>
    <w:rsid w:val="00A456E6"/>
    <w:rsid w:val="00A47E21"/>
    <w:rsid w:val="00A545A2"/>
    <w:rsid w:val="00A552A1"/>
    <w:rsid w:val="00A72EDA"/>
    <w:rsid w:val="00AB5AA2"/>
    <w:rsid w:val="00AC4C5A"/>
    <w:rsid w:val="00AF3C0D"/>
    <w:rsid w:val="00B0377E"/>
    <w:rsid w:val="00B15DD3"/>
    <w:rsid w:val="00B17649"/>
    <w:rsid w:val="00B206E9"/>
    <w:rsid w:val="00B25B0A"/>
    <w:rsid w:val="00B27CCA"/>
    <w:rsid w:val="00B40788"/>
    <w:rsid w:val="00B50D66"/>
    <w:rsid w:val="00B61FD9"/>
    <w:rsid w:val="00B6267A"/>
    <w:rsid w:val="00B66137"/>
    <w:rsid w:val="00B86E44"/>
    <w:rsid w:val="00BD2B49"/>
    <w:rsid w:val="00BD5166"/>
    <w:rsid w:val="00C0063C"/>
    <w:rsid w:val="00C05454"/>
    <w:rsid w:val="00C0632C"/>
    <w:rsid w:val="00C35E8D"/>
    <w:rsid w:val="00C463BF"/>
    <w:rsid w:val="00C821B2"/>
    <w:rsid w:val="00C84536"/>
    <w:rsid w:val="00CA4E4E"/>
    <w:rsid w:val="00CD54FA"/>
    <w:rsid w:val="00CD6356"/>
    <w:rsid w:val="00CD7219"/>
    <w:rsid w:val="00CE2B2D"/>
    <w:rsid w:val="00CE6170"/>
    <w:rsid w:val="00CE7E32"/>
    <w:rsid w:val="00D128B1"/>
    <w:rsid w:val="00D3471C"/>
    <w:rsid w:val="00D36A9B"/>
    <w:rsid w:val="00D4172D"/>
    <w:rsid w:val="00D42E39"/>
    <w:rsid w:val="00D4726B"/>
    <w:rsid w:val="00D77FEF"/>
    <w:rsid w:val="00D93DCF"/>
    <w:rsid w:val="00DA4928"/>
    <w:rsid w:val="00DB6793"/>
    <w:rsid w:val="00DD5320"/>
    <w:rsid w:val="00DD548A"/>
    <w:rsid w:val="00DE292E"/>
    <w:rsid w:val="00E11ECB"/>
    <w:rsid w:val="00E1210E"/>
    <w:rsid w:val="00E13B68"/>
    <w:rsid w:val="00E17C89"/>
    <w:rsid w:val="00E2700F"/>
    <w:rsid w:val="00E30A71"/>
    <w:rsid w:val="00E53D53"/>
    <w:rsid w:val="00E5600B"/>
    <w:rsid w:val="00E62E86"/>
    <w:rsid w:val="00E645EE"/>
    <w:rsid w:val="00E826F6"/>
    <w:rsid w:val="00E91984"/>
    <w:rsid w:val="00EA656E"/>
    <w:rsid w:val="00ED539E"/>
    <w:rsid w:val="00EE4671"/>
    <w:rsid w:val="00EF1149"/>
    <w:rsid w:val="00F234C6"/>
    <w:rsid w:val="00F27458"/>
    <w:rsid w:val="00F511E8"/>
    <w:rsid w:val="00F66CE2"/>
    <w:rsid w:val="00F7149B"/>
    <w:rsid w:val="00F9693D"/>
    <w:rsid w:val="00F975F8"/>
    <w:rsid w:val="00FA6050"/>
    <w:rsid w:val="00FD0AA9"/>
    <w:rsid w:val="00FD1D34"/>
    <w:rsid w:val="00FE1BE8"/>
    <w:rsid w:val="0B36281C"/>
    <w:rsid w:val="17DD1CB2"/>
    <w:rsid w:val="5A76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8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link w:val="2Char"/>
    <w:qFormat/>
    <w:rsid w:val="00451989"/>
    <w:pPr>
      <w:keepNext/>
      <w:widowControl/>
      <w:outlineLvl w:val="1"/>
    </w:pPr>
    <w:rPr>
      <w:rFonts w:ascii="宋体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51989"/>
    <w:pPr>
      <w:widowControl/>
      <w:ind w:firstLine="420"/>
      <w:jc w:val="left"/>
    </w:pPr>
    <w:rPr>
      <w:kern w:val="0"/>
      <w:sz w:val="20"/>
    </w:rPr>
  </w:style>
  <w:style w:type="paragraph" w:styleId="a4">
    <w:name w:val="caption"/>
    <w:basedOn w:val="a"/>
    <w:next w:val="a"/>
    <w:qFormat/>
    <w:rsid w:val="00451989"/>
    <w:pPr>
      <w:spacing w:before="152" w:after="160"/>
    </w:pPr>
    <w:rPr>
      <w:rFonts w:ascii="Arial" w:eastAsia="黑体" w:hAnsi="Arial"/>
    </w:rPr>
  </w:style>
  <w:style w:type="paragraph" w:styleId="a5">
    <w:name w:val="Body Text"/>
    <w:basedOn w:val="a"/>
    <w:rsid w:val="00451989"/>
    <w:pPr>
      <w:jc w:val="center"/>
    </w:pPr>
    <w:rPr>
      <w:rFonts w:eastAsia="黑体"/>
      <w:b/>
      <w:sz w:val="32"/>
    </w:rPr>
  </w:style>
  <w:style w:type="paragraph" w:styleId="a6">
    <w:name w:val="Body Text Indent"/>
    <w:basedOn w:val="a"/>
    <w:rsid w:val="00451989"/>
    <w:pPr>
      <w:tabs>
        <w:tab w:val="left" w:pos="630"/>
        <w:tab w:val="left" w:pos="1050"/>
      </w:tabs>
      <w:ind w:firstLine="420"/>
    </w:pPr>
    <w:rPr>
      <w:rFonts w:ascii="长城楷体" w:eastAsia="长城楷体"/>
      <w:sz w:val="24"/>
    </w:rPr>
  </w:style>
  <w:style w:type="paragraph" w:styleId="a7">
    <w:name w:val="Date"/>
    <w:basedOn w:val="a"/>
    <w:next w:val="a"/>
    <w:rsid w:val="00451989"/>
    <w:rPr>
      <w:rFonts w:ascii="长城楷体" w:eastAsia="长城楷体"/>
      <w:sz w:val="24"/>
    </w:rPr>
  </w:style>
  <w:style w:type="paragraph" w:styleId="a8">
    <w:name w:val="Balloon Text"/>
    <w:basedOn w:val="a"/>
    <w:semiHidden/>
    <w:rsid w:val="00451989"/>
    <w:rPr>
      <w:sz w:val="18"/>
      <w:szCs w:val="18"/>
    </w:rPr>
  </w:style>
  <w:style w:type="paragraph" w:styleId="a9">
    <w:name w:val="footer"/>
    <w:basedOn w:val="a"/>
    <w:rsid w:val="004519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451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b">
    <w:name w:val="Emphasis"/>
    <w:uiPriority w:val="20"/>
    <w:qFormat/>
    <w:rsid w:val="00451989"/>
    <w:rPr>
      <w:i/>
      <w:iCs/>
    </w:rPr>
  </w:style>
  <w:style w:type="character" w:styleId="ac">
    <w:name w:val="Hyperlink"/>
    <w:rsid w:val="00451989"/>
    <w:rPr>
      <w:color w:val="434444"/>
      <w:sz w:val="18"/>
      <w:szCs w:val="18"/>
      <w:u w:val="none"/>
    </w:rPr>
  </w:style>
  <w:style w:type="character" w:customStyle="1" w:styleId="2Char">
    <w:name w:val="标题 2 Char"/>
    <w:link w:val="2"/>
    <w:rsid w:val="00451989"/>
    <w:rPr>
      <w:rFonts w:ascii="宋体"/>
      <w:sz w:val="24"/>
    </w:rPr>
  </w:style>
  <w:style w:type="character" w:customStyle="1" w:styleId="apple-converted-space">
    <w:name w:val="apple-converted-space"/>
    <w:basedOn w:val="a1"/>
    <w:rsid w:val="00451989"/>
  </w:style>
  <w:style w:type="paragraph" w:styleId="ad">
    <w:name w:val="Plain Text"/>
    <w:basedOn w:val="a"/>
    <w:link w:val="Char"/>
    <w:rsid w:val="002A3C4E"/>
    <w:rPr>
      <w:rFonts w:ascii="宋体" w:hAnsi="Courier New"/>
    </w:rPr>
  </w:style>
  <w:style w:type="character" w:customStyle="1" w:styleId="Char">
    <w:name w:val="纯文本 Char"/>
    <w:link w:val="ad"/>
    <w:rsid w:val="002A3C4E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631;&#20934;\&#21457;&#25991;\04&#22269;&#26631;&#36716;&#21270;&#20845;&#26631;&#20934;&#24449;&#27714;&#24847;&#3526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D8E792-17F3-4D73-BCFD-37BD35AD8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04国标转化六标准征求意见</Template>
  <TotalTime>80</TotalTime>
  <Pages>4</Pages>
  <Words>326</Words>
  <Characters>1862</Characters>
  <Application>Microsoft Office Word</Application>
  <DocSecurity>0</DocSecurity>
  <Lines>15</Lines>
  <Paragraphs>4</Paragraphs>
  <ScaleCrop>false</ScaleCrop>
  <Company>user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 国 制 鞋 标 准 化 中 心</dc:title>
  <dc:creator>01</dc:creator>
  <cp:lastModifiedBy>雨林木风</cp:lastModifiedBy>
  <cp:revision>51</cp:revision>
  <cp:lastPrinted>2016-01-21T00:57:00Z</cp:lastPrinted>
  <dcterms:created xsi:type="dcterms:W3CDTF">2016-07-19T06:59:00Z</dcterms:created>
  <dcterms:modified xsi:type="dcterms:W3CDTF">2016-07-25T06:06:00Z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